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6"/>
        <w:gridCol w:w="3615"/>
        <w:gridCol w:w="2903"/>
      </w:tblGrid>
      <w:tr w:rsidR="00867474" w14:paraId="4AB0FDC8" w14:textId="77777777" w:rsidTr="001B4024">
        <w:trPr>
          <w:cantSplit/>
          <w:trHeight w:val="1496"/>
        </w:trPr>
        <w:tc>
          <w:tcPr>
            <w:tcW w:w="3406" w:type="dxa"/>
            <w:tcBorders>
              <w:right w:val="nil"/>
            </w:tcBorders>
            <w:vAlign w:val="center"/>
          </w:tcPr>
          <w:p w14:paraId="4AB0FDBF" w14:textId="51A01456" w:rsidR="00867474" w:rsidRPr="00C30BF2" w:rsidRDefault="00867474" w:rsidP="00041EFA">
            <w:pPr>
              <w:tabs>
                <w:tab w:val="right" w:pos="9639"/>
              </w:tabs>
              <w:jc w:val="center"/>
              <w:rPr>
                <w:b/>
                <w:caps/>
                <w:sz w:val="22"/>
              </w:rPr>
            </w:pPr>
            <w:r w:rsidRPr="00C30BF2">
              <w:rPr>
                <w:b/>
                <w:caps/>
                <w:sz w:val="22"/>
              </w:rPr>
              <w:t>Anmeldung im Rahmen des Abkommens zum</w:t>
            </w:r>
          </w:p>
          <w:p w14:paraId="4AB0FDC0" w14:textId="48A4D028" w:rsidR="00867474" w:rsidRPr="00C71388" w:rsidRDefault="00867474" w:rsidP="00041EFA">
            <w:pPr>
              <w:tabs>
                <w:tab w:val="right" w:pos="9639"/>
              </w:tabs>
              <w:jc w:val="center"/>
              <w:rPr>
                <w:b/>
                <w:caps/>
                <w:sz w:val="22"/>
              </w:rPr>
            </w:pPr>
            <w:r w:rsidRPr="00C30BF2">
              <w:rPr>
                <w:b/>
                <w:caps/>
                <w:sz w:val="22"/>
              </w:rPr>
              <w:t xml:space="preserve">grenzüberschreitenden Schulbesuch vom </w:t>
            </w:r>
            <w:r>
              <w:rPr>
                <w:b/>
                <w:caps/>
                <w:sz w:val="22"/>
              </w:rPr>
              <w:t>02</w:t>
            </w:r>
            <w:r w:rsidRPr="00C30BF2">
              <w:rPr>
                <w:b/>
                <w:caps/>
                <w:sz w:val="22"/>
              </w:rPr>
              <w:t>.09.2016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0FDC2" w14:textId="77777777" w:rsidR="00867474" w:rsidRPr="00320B1F" w:rsidRDefault="00867474">
            <w:pPr>
              <w:tabs>
                <w:tab w:val="right" w:pos="9639"/>
              </w:tabs>
              <w:jc w:val="center"/>
              <w:rPr>
                <w:b/>
              </w:rPr>
            </w:pPr>
            <w:r w:rsidRPr="00320B1F">
              <w:rPr>
                <w:b/>
              </w:rPr>
              <w:t>Bitte in Druckschrift ausfüllen</w:t>
            </w:r>
          </w:p>
          <w:p w14:paraId="4AB0FDC3" w14:textId="77777777" w:rsidR="00867474" w:rsidRPr="00320B1F" w:rsidRDefault="00867474">
            <w:pPr>
              <w:tabs>
                <w:tab w:val="right" w:pos="9639"/>
              </w:tabs>
              <w:jc w:val="center"/>
              <w:rPr>
                <w:sz w:val="16"/>
                <w:szCs w:val="16"/>
              </w:rPr>
            </w:pPr>
            <w:r w:rsidRPr="00320B1F">
              <w:rPr>
                <w:sz w:val="16"/>
                <w:szCs w:val="16"/>
              </w:rPr>
              <w:t>(sofern</w:t>
            </w:r>
            <w:r>
              <w:rPr>
                <w:sz w:val="16"/>
                <w:szCs w:val="16"/>
              </w:rPr>
              <w:t xml:space="preserve"> der Vordruck</w:t>
            </w:r>
            <w:r w:rsidRPr="00320B1F">
              <w:rPr>
                <w:sz w:val="16"/>
                <w:szCs w:val="16"/>
              </w:rPr>
              <w:t xml:space="preserve"> per Hand ausgefüllt wird)</w:t>
            </w:r>
          </w:p>
          <w:p w14:paraId="4AB0FDC4" w14:textId="77777777" w:rsidR="00867474" w:rsidRDefault="00867474">
            <w:pPr>
              <w:tabs>
                <w:tab w:val="right" w:pos="9639"/>
              </w:tabs>
              <w:jc w:val="center"/>
            </w:pPr>
          </w:p>
          <w:p w14:paraId="4AB0FDC5" w14:textId="77777777" w:rsidR="00867474" w:rsidRDefault="00867474">
            <w:pPr>
              <w:tabs>
                <w:tab w:val="right" w:pos="9639"/>
              </w:tabs>
              <w:jc w:val="center"/>
            </w:pPr>
          </w:p>
          <w:p w14:paraId="4AB0FDC6" w14:textId="77777777" w:rsidR="00867474" w:rsidRDefault="00867474">
            <w:pPr>
              <w:pStyle w:val="berschrift5"/>
              <w:rPr>
                <w:u w:val="single"/>
              </w:rPr>
            </w:pPr>
            <w:r>
              <w:rPr>
                <w:caps/>
                <w:sz w:val="28"/>
                <w:u w:val="single"/>
              </w:rPr>
              <w:t>Anmeldung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1C1A9" w14:textId="77777777" w:rsidR="00867474" w:rsidRDefault="00867474">
            <w:pPr>
              <w:tabs>
                <w:tab w:val="right" w:pos="963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Anmeldefrist:</w:t>
            </w:r>
          </w:p>
          <w:p w14:paraId="25FF5F97" w14:textId="77777777" w:rsidR="00867474" w:rsidRDefault="00867474">
            <w:pPr>
              <w:tabs>
                <w:tab w:val="right" w:pos="9639"/>
              </w:tabs>
              <w:jc w:val="center"/>
              <w:rPr>
                <w:b/>
                <w:sz w:val="22"/>
              </w:rPr>
            </w:pPr>
          </w:p>
          <w:p w14:paraId="4AB0FDC7" w14:textId="0A093069" w:rsidR="00867474" w:rsidRDefault="00867474">
            <w:pPr>
              <w:pStyle w:val="berschrift5"/>
            </w:pPr>
            <w:r>
              <w:rPr>
                <w:spacing w:val="0"/>
              </w:rPr>
              <w:t xml:space="preserve">Vom Mo. </w:t>
            </w:r>
            <w:r w:rsidR="00D01F57">
              <w:rPr>
                <w:spacing w:val="0"/>
              </w:rPr>
              <w:t>03</w:t>
            </w:r>
            <w:r w:rsidR="00A05195">
              <w:rPr>
                <w:spacing w:val="0"/>
              </w:rPr>
              <w:t>.02</w:t>
            </w:r>
            <w:r>
              <w:rPr>
                <w:spacing w:val="0"/>
              </w:rPr>
              <w:t xml:space="preserve">. bis Fr. </w:t>
            </w:r>
            <w:r w:rsidR="00D01F57">
              <w:rPr>
                <w:spacing w:val="0"/>
              </w:rPr>
              <w:t>07</w:t>
            </w:r>
            <w:r>
              <w:rPr>
                <w:spacing w:val="0"/>
              </w:rPr>
              <w:t>.02.</w:t>
            </w:r>
            <w:r w:rsidR="00D01F57">
              <w:rPr>
                <w:spacing w:val="0"/>
              </w:rPr>
              <w:t>20</w:t>
            </w:r>
            <w:r w:rsidR="00D01F57" w:rsidRPr="00F74DBB">
              <w:rPr>
                <w:spacing w:val="0"/>
              </w:rPr>
              <w:t>2</w:t>
            </w:r>
            <w:r w:rsidR="00D01F57">
              <w:rPr>
                <w:spacing w:val="0"/>
              </w:rPr>
              <w:t>5</w:t>
            </w:r>
          </w:p>
        </w:tc>
      </w:tr>
    </w:tbl>
    <w:p w14:paraId="4AB0FDD4" w14:textId="77777777" w:rsidR="00AB6634" w:rsidRPr="00AB6634" w:rsidRDefault="00AB6634">
      <w:pPr>
        <w:tabs>
          <w:tab w:val="right" w:pos="9639"/>
        </w:tabs>
        <w:jc w:val="center"/>
        <w:rPr>
          <w:sz w:val="16"/>
          <w:szCs w:val="16"/>
        </w:rPr>
      </w:pPr>
    </w:p>
    <w:p w14:paraId="4AB0FDD5" w14:textId="77777777" w:rsidR="00CA592D" w:rsidRDefault="00080B59">
      <w:pPr>
        <w:tabs>
          <w:tab w:val="right" w:pos="9639"/>
        </w:tabs>
        <w:jc w:val="center"/>
        <w:rPr>
          <w:b/>
        </w:rPr>
      </w:pPr>
      <w:r>
        <w:rPr>
          <w:b/>
        </w:rPr>
        <w:t>für den Übergang in Jahrgangsstufe</w:t>
      </w:r>
      <w:r w:rsidR="00CA592D" w:rsidRPr="00D9446E">
        <w:rPr>
          <w:b/>
        </w:rPr>
        <w:t xml:space="preserve"> 5</w:t>
      </w:r>
      <w:r w:rsidR="00AB6634">
        <w:rPr>
          <w:b/>
        </w:rPr>
        <w:t xml:space="preserve"> </w:t>
      </w:r>
      <w:r w:rsidR="00F649F9">
        <w:rPr>
          <w:b/>
        </w:rPr>
        <w:t>von der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0"/>
      </w:tblGrid>
      <w:tr w:rsidR="00F649F9" w:rsidRPr="006F0EA1" w14:paraId="4AB0FDD9" w14:textId="77777777" w:rsidTr="00340BDA">
        <w:trPr>
          <w:trHeight w:hRule="exact" w:val="320"/>
          <w:jc w:val="center"/>
        </w:trPr>
        <w:tc>
          <w:tcPr>
            <w:tcW w:w="5660" w:type="dxa"/>
          </w:tcPr>
          <w:p w14:paraId="4AB0FDD6" w14:textId="31C3B754" w:rsidR="00F649F9" w:rsidRPr="00002112" w:rsidRDefault="00002112" w:rsidP="00041EFA">
            <w:pPr>
              <w:pStyle w:val="Standard2"/>
              <w:jc w:val="center"/>
            </w:pPr>
            <w:r w:rsidRPr="00002112"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4"/>
            <w:r w:rsidRPr="00002112">
              <w:instrText xml:space="preserve"> FORMTEXT </w:instrText>
            </w:r>
            <w:r w:rsidRPr="00002112">
              <w:fldChar w:fldCharType="separate"/>
            </w:r>
            <w:bookmarkStart w:id="1" w:name="_GoBack"/>
            <w:r w:rsidRPr="00002112">
              <w:rPr>
                <w:noProof/>
              </w:rPr>
              <w:t> </w:t>
            </w:r>
            <w:r w:rsidRPr="00002112">
              <w:rPr>
                <w:noProof/>
              </w:rPr>
              <w:t> </w:t>
            </w:r>
            <w:r w:rsidRPr="00002112">
              <w:rPr>
                <w:noProof/>
              </w:rPr>
              <w:t> </w:t>
            </w:r>
            <w:r w:rsidRPr="00002112">
              <w:rPr>
                <w:noProof/>
              </w:rPr>
              <w:t> </w:t>
            </w:r>
            <w:r w:rsidRPr="00002112">
              <w:rPr>
                <w:noProof/>
              </w:rPr>
              <w:t> </w:t>
            </w:r>
            <w:bookmarkEnd w:id="1"/>
            <w:r w:rsidRPr="00002112">
              <w:fldChar w:fldCharType="end"/>
            </w:r>
            <w:bookmarkEnd w:id="0"/>
            <w:r w:rsidR="00702174" w:rsidRPr="00002112">
              <w:fldChar w:fldCharType="begin"/>
            </w:r>
            <w:r w:rsidR="00F649F9" w:rsidRPr="00002112">
              <w:instrText xml:space="preserve">  </w:instrText>
            </w:r>
            <w:r w:rsidR="00702174" w:rsidRPr="00002112">
              <w:fldChar w:fldCharType="end"/>
            </w:r>
          </w:p>
          <w:p w14:paraId="4AB0FDD7" w14:textId="77777777" w:rsidR="00F649F9" w:rsidRPr="006F0EA1" w:rsidRDefault="00702174" w:rsidP="00041EFA">
            <w:pPr>
              <w:tabs>
                <w:tab w:val="right" w:pos="9639"/>
              </w:tabs>
              <w:spacing w:before="60"/>
              <w:jc w:val="center"/>
            </w:pPr>
            <w:r w:rsidRPr="006F0EA1">
              <w:fldChar w:fldCharType="begin"/>
            </w:r>
            <w:r w:rsidR="00F649F9" w:rsidRPr="006F0EA1">
              <w:instrText xml:space="preserve">  </w:instrText>
            </w:r>
            <w:r w:rsidRPr="006F0EA1">
              <w:fldChar w:fldCharType="end"/>
            </w:r>
          </w:p>
          <w:p w14:paraId="4AB0FDD8" w14:textId="77777777" w:rsidR="00F649F9" w:rsidRPr="006F0EA1" w:rsidRDefault="00702174" w:rsidP="00041EFA">
            <w:pPr>
              <w:tabs>
                <w:tab w:val="right" w:pos="9639"/>
              </w:tabs>
              <w:spacing w:before="60"/>
              <w:jc w:val="center"/>
            </w:pPr>
            <w:r w:rsidRPr="006F0EA1">
              <w:fldChar w:fldCharType="begin"/>
            </w:r>
            <w:r w:rsidR="00F649F9" w:rsidRPr="006F0EA1">
              <w:instrText xml:space="preserve">  </w:instrText>
            </w:r>
            <w:r w:rsidRPr="006F0EA1">
              <w:fldChar w:fldCharType="end"/>
            </w:r>
          </w:p>
        </w:tc>
      </w:tr>
      <w:tr w:rsidR="00F649F9" w14:paraId="4AB0FDDE" w14:textId="77777777" w:rsidTr="00340BDA">
        <w:trPr>
          <w:trHeight w:hRule="exact" w:val="227"/>
          <w:jc w:val="center"/>
        </w:trPr>
        <w:tc>
          <w:tcPr>
            <w:tcW w:w="5660" w:type="dxa"/>
          </w:tcPr>
          <w:p w14:paraId="4AB0FDDA" w14:textId="1CE4CBE2" w:rsidR="00F649F9" w:rsidRPr="00F649F9" w:rsidRDefault="00F649F9" w:rsidP="00041EFA">
            <w:pPr>
              <w:tabs>
                <w:tab w:val="left" w:pos="6237"/>
                <w:tab w:val="right" w:pos="9639"/>
              </w:tabs>
              <w:spacing w:before="20"/>
              <w:jc w:val="center"/>
              <w:rPr>
                <w:sz w:val="18"/>
                <w:szCs w:val="18"/>
              </w:rPr>
            </w:pPr>
            <w:r w:rsidRPr="00F649F9">
              <w:rPr>
                <w:sz w:val="16"/>
                <w:szCs w:val="16"/>
              </w:rPr>
              <w:t>Schulname</w:t>
            </w:r>
            <w:r w:rsidR="00867474">
              <w:rPr>
                <w:sz w:val="16"/>
                <w:szCs w:val="16"/>
              </w:rPr>
              <w:t xml:space="preserve"> (Schulnummer)</w:t>
            </w:r>
          </w:p>
          <w:p w14:paraId="4AB0FDDB" w14:textId="77777777" w:rsidR="00F649F9" w:rsidRPr="00F649F9" w:rsidRDefault="00702174" w:rsidP="00041EFA">
            <w:pPr>
              <w:tabs>
                <w:tab w:val="left" w:pos="6237"/>
                <w:tab w:val="right" w:pos="9639"/>
              </w:tabs>
              <w:spacing w:before="100"/>
              <w:jc w:val="center"/>
              <w:rPr>
                <w:b/>
                <w:sz w:val="18"/>
                <w:szCs w:val="18"/>
              </w:rPr>
            </w:pPr>
            <w:r w:rsidRPr="00F649F9">
              <w:rPr>
                <w:b/>
                <w:sz w:val="18"/>
                <w:szCs w:val="18"/>
              </w:rPr>
              <w:fldChar w:fldCharType="begin"/>
            </w:r>
            <w:r w:rsidR="00F649F9" w:rsidRPr="00F649F9">
              <w:rPr>
                <w:b/>
                <w:sz w:val="18"/>
                <w:szCs w:val="18"/>
              </w:rPr>
              <w:instrText xml:space="preserve">  </w:instrText>
            </w:r>
            <w:r w:rsidRPr="00F649F9">
              <w:rPr>
                <w:b/>
                <w:sz w:val="18"/>
                <w:szCs w:val="18"/>
              </w:rPr>
              <w:fldChar w:fldCharType="end"/>
            </w:r>
          </w:p>
          <w:p w14:paraId="4AB0FDDC" w14:textId="77777777" w:rsidR="00F649F9" w:rsidRPr="00F649F9" w:rsidRDefault="00702174" w:rsidP="00041EFA">
            <w:pPr>
              <w:tabs>
                <w:tab w:val="left" w:pos="6237"/>
                <w:tab w:val="right" w:pos="9639"/>
              </w:tabs>
              <w:spacing w:before="100"/>
              <w:jc w:val="center"/>
              <w:rPr>
                <w:b/>
                <w:sz w:val="18"/>
                <w:szCs w:val="18"/>
              </w:rPr>
            </w:pPr>
            <w:r w:rsidRPr="00F649F9">
              <w:rPr>
                <w:b/>
                <w:sz w:val="18"/>
                <w:szCs w:val="18"/>
              </w:rPr>
              <w:fldChar w:fldCharType="begin"/>
            </w:r>
            <w:r w:rsidR="00F649F9" w:rsidRPr="00F649F9">
              <w:rPr>
                <w:b/>
                <w:sz w:val="18"/>
                <w:szCs w:val="18"/>
              </w:rPr>
              <w:instrText xml:space="preserve">  </w:instrText>
            </w:r>
            <w:r w:rsidRPr="00F649F9">
              <w:rPr>
                <w:b/>
                <w:sz w:val="18"/>
                <w:szCs w:val="18"/>
              </w:rPr>
              <w:fldChar w:fldCharType="end"/>
            </w:r>
          </w:p>
          <w:p w14:paraId="4AB0FDDD" w14:textId="77777777" w:rsidR="00F649F9" w:rsidRPr="00F649F9" w:rsidRDefault="00702174" w:rsidP="00041EFA">
            <w:pPr>
              <w:tabs>
                <w:tab w:val="left" w:pos="6237"/>
                <w:tab w:val="right" w:pos="9639"/>
              </w:tabs>
              <w:spacing w:before="100"/>
              <w:jc w:val="center"/>
              <w:rPr>
                <w:b/>
                <w:sz w:val="18"/>
                <w:szCs w:val="18"/>
              </w:rPr>
            </w:pPr>
            <w:r w:rsidRPr="00F649F9">
              <w:rPr>
                <w:b/>
                <w:sz w:val="18"/>
                <w:szCs w:val="18"/>
              </w:rPr>
              <w:fldChar w:fldCharType="begin"/>
            </w:r>
            <w:r w:rsidR="00F649F9" w:rsidRPr="00F649F9">
              <w:rPr>
                <w:b/>
                <w:sz w:val="18"/>
                <w:szCs w:val="18"/>
              </w:rPr>
              <w:instrText xml:space="preserve">  </w:instrText>
            </w:r>
            <w:r w:rsidRPr="00F649F9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4AB0FDDF" w14:textId="77777777" w:rsidR="00F649F9" w:rsidRPr="00041EFA" w:rsidRDefault="00F649F9">
      <w:pPr>
        <w:tabs>
          <w:tab w:val="right" w:pos="9639"/>
        </w:tabs>
        <w:jc w:val="center"/>
        <w:rPr>
          <w:sz w:val="12"/>
          <w:szCs w:val="16"/>
        </w:rPr>
      </w:pPr>
    </w:p>
    <w:p w14:paraId="4AB0FDE0" w14:textId="77777777" w:rsidR="00CA592D" w:rsidRPr="00383113" w:rsidRDefault="00CA592D">
      <w:pPr>
        <w:tabs>
          <w:tab w:val="left" w:pos="851"/>
        </w:tabs>
        <w:ind w:right="-426"/>
        <w:jc w:val="both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C30BF2" w:rsidRPr="00C71388" w14:paraId="4AB0FDE4" w14:textId="77777777" w:rsidTr="00C71388">
        <w:trPr>
          <w:cantSplit/>
          <w:trHeight w:hRule="exact" w:val="360"/>
        </w:trPr>
        <w:tc>
          <w:tcPr>
            <w:tcW w:w="98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B0FDE1" w14:textId="77777777" w:rsidR="00C71388" w:rsidRDefault="00C71388" w:rsidP="00C71388">
            <w:pPr>
              <w:pStyle w:val="berschrift3"/>
              <w:tabs>
                <w:tab w:val="clear" w:pos="6237"/>
                <w:tab w:val="clear" w:pos="9639"/>
                <w:tab w:val="left" w:pos="2370"/>
              </w:tabs>
              <w:spacing w:before="60"/>
              <w:jc w:val="center"/>
              <w:rPr>
                <w:bCs/>
                <w:caps/>
                <w:szCs w:val="14"/>
              </w:rPr>
            </w:pPr>
            <w:r>
              <w:rPr>
                <w:bCs/>
                <w:caps/>
                <w:szCs w:val="14"/>
              </w:rPr>
              <w:t>bitte beachten Sie</w:t>
            </w:r>
          </w:p>
          <w:p w14:paraId="4AB0FDE2" w14:textId="77777777" w:rsidR="00C71388" w:rsidRDefault="00C71388" w:rsidP="00C71388">
            <w:pPr>
              <w:pStyle w:val="berschrift3"/>
              <w:tabs>
                <w:tab w:val="clear" w:pos="6237"/>
                <w:tab w:val="clear" w:pos="9639"/>
                <w:tab w:val="left" w:pos="2370"/>
              </w:tabs>
              <w:spacing w:before="60"/>
              <w:jc w:val="center"/>
              <w:rPr>
                <w:bCs/>
                <w:caps/>
                <w:szCs w:val="14"/>
              </w:rPr>
            </w:pPr>
            <w:r>
              <w:rPr>
                <w:bCs/>
                <w:caps/>
                <w:szCs w:val="14"/>
              </w:rPr>
              <w:t>Bei der Anmeldung von Schülerinnen und SChüler aus Schleswig-Holstein</w:t>
            </w:r>
          </w:p>
          <w:p w14:paraId="4AB0FDE3" w14:textId="77777777" w:rsidR="00C30BF2" w:rsidRPr="00C71388" w:rsidRDefault="00C71388" w:rsidP="00C71388">
            <w:pPr>
              <w:pStyle w:val="berschrift3"/>
              <w:tabs>
                <w:tab w:val="clear" w:pos="6237"/>
                <w:tab w:val="clear" w:pos="9639"/>
                <w:tab w:val="left" w:pos="2370"/>
              </w:tabs>
              <w:spacing w:before="60"/>
              <w:jc w:val="center"/>
              <w:rPr>
                <w:bCs/>
                <w:caps/>
                <w:szCs w:val="14"/>
              </w:rPr>
            </w:pPr>
            <w:r>
              <w:rPr>
                <w:bCs/>
                <w:caps/>
                <w:szCs w:val="14"/>
              </w:rPr>
              <w:t>die Erklärung auf Seite 2</w:t>
            </w:r>
          </w:p>
        </w:tc>
      </w:tr>
      <w:tr w:rsidR="00C30BF2" w:rsidRPr="00C71388" w14:paraId="4AB0FDE6" w14:textId="77777777" w:rsidTr="00C71388">
        <w:trPr>
          <w:cantSplit/>
          <w:trHeight w:hRule="exact" w:val="360"/>
        </w:trPr>
        <w:tc>
          <w:tcPr>
            <w:tcW w:w="9851" w:type="dxa"/>
            <w:vMerge/>
            <w:tcBorders>
              <w:left w:val="single" w:sz="4" w:space="0" w:color="auto"/>
            </w:tcBorders>
            <w:vAlign w:val="center"/>
          </w:tcPr>
          <w:p w14:paraId="4AB0FDE5" w14:textId="77777777" w:rsidR="00C30BF2" w:rsidRPr="00C71388" w:rsidRDefault="00C30BF2" w:rsidP="00C71388">
            <w:pPr>
              <w:pStyle w:val="berschrift3"/>
              <w:tabs>
                <w:tab w:val="clear" w:pos="6237"/>
                <w:tab w:val="clear" w:pos="9639"/>
                <w:tab w:val="left" w:pos="2370"/>
              </w:tabs>
              <w:spacing w:before="200"/>
              <w:jc w:val="center"/>
            </w:pPr>
          </w:p>
        </w:tc>
      </w:tr>
      <w:tr w:rsidR="00C30BF2" w:rsidRPr="00C71388" w14:paraId="4AB0FDE8" w14:textId="77777777" w:rsidTr="00C71388">
        <w:trPr>
          <w:cantSplit/>
          <w:trHeight w:hRule="exact" w:val="394"/>
        </w:trPr>
        <w:tc>
          <w:tcPr>
            <w:tcW w:w="98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B0FDE7" w14:textId="77777777" w:rsidR="00C30BF2" w:rsidRPr="00C71388" w:rsidRDefault="00C30BF2" w:rsidP="00C71388">
            <w:pPr>
              <w:pStyle w:val="berschrift3"/>
              <w:tabs>
                <w:tab w:val="clear" w:pos="6237"/>
                <w:tab w:val="clear" w:pos="9639"/>
                <w:tab w:val="left" w:pos="2370"/>
              </w:tabs>
              <w:spacing w:before="200"/>
              <w:jc w:val="center"/>
            </w:pPr>
          </w:p>
        </w:tc>
      </w:tr>
    </w:tbl>
    <w:p w14:paraId="4AB0FDE9" w14:textId="77777777" w:rsidR="00CA592D" w:rsidRPr="00516851" w:rsidRDefault="00CA592D">
      <w:pPr>
        <w:pStyle w:val="berschrift3"/>
        <w:tabs>
          <w:tab w:val="clear" w:pos="6237"/>
          <w:tab w:val="clear" w:pos="9639"/>
          <w:tab w:val="left" w:pos="2370"/>
        </w:tabs>
        <w:rPr>
          <w:sz w:val="4"/>
          <w:szCs w:val="4"/>
        </w:rPr>
      </w:pPr>
    </w:p>
    <w:p w14:paraId="193B2F7F" w14:textId="77777777" w:rsidR="00BB6BCE" w:rsidRPr="00041EFA" w:rsidRDefault="00BB6BCE">
      <w:pPr>
        <w:pStyle w:val="berschrift3"/>
        <w:tabs>
          <w:tab w:val="clear" w:pos="6237"/>
          <w:tab w:val="clear" w:pos="9639"/>
          <w:tab w:val="left" w:pos="2370"/>
        </w:tabs>
        <w:rPr>
          <w:sz w:val="14"/>
          <w:szCs w:val="18"/>
        </w:rPr>
      </w:pPr>
    </w:p>
    <w:p w14:paraId="4AB0FDEA" w14:textId="106E6077" w:rsidR="00CA592D" w:rsidRPr="00D45438" w:rsidRDefault="005E3558">
      <w:pPr>
        <w:pStyle w:val="berschrift3"/>
        <w:tabs>
          <w:tab w:val="clear" w:pos="6237"/>
          <w:tab w:val="clear" w:pos="9639"/>
          <w:tab w:val="left" w:pos="2370"/>
        </w:tabs>
        <w:rPr>
          <w:b w:val="0"/>
          <w:sz w:val="18"/>
          <w:szCs w:val="18"/>
        </w:rPr>
      </w:pPr>
      <w:r>
        <w:rPr>
          <w:sz w:val="18"/>
          <w:szCs w:val="18"/>
        </w:rPr>
        <w:t>Schülerin / Schüler **</w:t>
      </w:r>
      <w:r w:rsidR="00E91066">
        <w:rPr>
          <w:sz w:val="18"/>
          <w:szCs w:val="18"/>
        </w:rPr>
        <w:t xml:space="preserve"> </w:t>
      </w:r>
      <w:r w:rsidR="00D45438">
        <w:rPr>
          <w:sz w:val="18"/>
          <w:szCs w:val="18"/>
        </w:rPr>
        <w:tab/>
      </w:r>
      <w:r w:rsidR="00D45438">
        <w:rPr>
          <w:sz w:val="18"/>
          <w:szCs w:val="18"/>
        </w:rPr>
        <w:tab/>
      </w:r>
      <w:r w:rsidR="00D45438">
        <w:rPr>
          <w:sz w:val="18"/>
        </w:rPr>
        <w:t>ZSR</w:t>
      </w:r>
      <w:r w:rsidR="00867474">
        <w:rPr>
          <w:sz w:val="18"/>
        </w:rPr>
        <w:t>-</w:t>
      </w:r>
      <w:r w:rsidR="00D45438">
        <w:rPr>
          <w:sz w:val="18"/>
        </w:rPr>
        <w:t xml:space="preserve">ID: </w:t>
      </w:r>
      <w:r w:rsidR="00002112" w:rsidRPr="00002112">
        <w:rPr>
          <w:rStyle w:val="Standard2Zchn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="00002112" w:rsidRPr="00002112">
        <w:rPr>
          <w:rStyle w:val="Standard2Zchn"/>
        </w:rPr>
        <w:instrText xml:space="preserve"> FORMTEXT </w:instrText>
      </w:r>
      <w:r w:rsidR="00002112" w:rsidRPr="00002112">
        <w:rPr>
          <w:rStyle w:val="Standard2Zchn"/>
        </w:rPr>
      </w:r>
      <w:r w:rsidR="00002112" w:rsidRPr="00002112">
        <w:rPr>
          <w:rStyle w:val="Standard2Zchn"/>
        </w:rPr>
        <w:fldChar w:fldCharType="separate"/>
      </w:r>
      <w:r w:rsidR="00002112" w:rsidRPr="00002112">
        <w:rPr>
          <w:rStyle w:val="Standard2Zchn"/>
          <w:noProof/>
        </w:rPr>
        <w:t> </w:t>
      </w:r>
      <w:r w:rsidR="00002112" w:rsidRPr="00002112">
        <w:rPr>
          <w:rStyle w:val="Standard2Zchn"/>
          <w:noProof/>
        </w:rPr>
        <w:t> </w:t>
      </w:r>
      <w:r w:rsidR="00002112" w:rsidRPr="00002112">
        <w:rPr>
          <w:rStyle w:val="Standard2Zchn"/>
          <w:noProof/>
        </w:rPr>
        <w:t> </w:t>
      </w:r>
      <w:r w:rsidR="00002112" w:rsidRPr="00002112">
        <w:rPr>
          <w:rStyle w:val="Standard2Zchn"/>
          <w:noProof/>
        </w:rPr>
        <w:t> </w:t>
      </w:r>
      <w:r w:rsidR="00002112" w:rsidRPr="00002112">
        <w:rPr>
          <w:rStyle w:val="Standard2Zchn"/>
          <w:noProof/>
        </w:rPr>
        <w:t> </w:t>
      </w:r>
      <w:r w:rsidR="00002112" w:rsidRPr="00002112">
        <w:rPr>
          <w:rStyle w:val="Standard2Zchn"/>
        </w:rPr>
        <w:fldChar w:fldCharType="end"/>
      </w:r>
    </w:p>
    <w:p w14:paraId="4AB0FDEB" w14:textId="77777777" w:rsidR="00CA592D" w:rsidRPr="0010705C" w:rsidRDefault="00CA592D">
      <w:pPr>
        <w:tabs>
          <w:tab w:val="right" w:pos="9639"/>
        </w:tabs>
        <w:jc w:val="both"/>
        <w:rPr>
          <w:sz w:val="4"/>
          <w:szCs w:val="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022"/>
        <w:gridCol w:w="1417"/>
        <w:gridCol w:w="666"/>
        <w:gridCol w:w="43"/>
        <w:gridCol w:w="850"/>
        <w:gridCol w:w="851"/>
        <w:gridCol w:w="850"/>
        <w:gridCol w:w="667"/>
        <w:gridCol w:w="2310"/>
      </w:tblGrid>
      <w:tr w:rsidR="00414E48" w14:paraId="4AB0FDEE" w14:textId="77777777" w:rsidTr="00041EFA">
        <w:trPr>
          <w:cantSplit/>
          <w:trHeight w:hRule="exact" w:val="340"/>
        </w:trPr>
        <w:tc>
          <w:tcPr>
            <w:tcW w:w="517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AB0FDEC" w14:textId="5C463255" w:rsidR="00414E48" w:rsidRDefault="00D45438" w:rsidP="00002112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Klasse: </w:t>
            </w:r>
            <w:r w:rsidR="00002112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02112">
              <w:rPr>
                <w:rFonts w:cs="Arial"/>
                <w:szCs w:val="24"/>
              </w:rPr>
              <w:instrText xml:space="preserve"> FORMTEXT </w:instrText>
            </w:r>
            <w:r w:rsidR="00002112">
              <w:rPr>
                <w:rFonts w:cs="Arial"/>
                <w:szCs w:val="24"/>
              </w:rPr>
            </w:r>
            <w:r w:rsidR="00002112">
              <w:rPr>
                <w:rFonts w:cs="Arial"/>
                <w:szCs w:val="24"/>
              </w:rPr>
              <w:fldChar w:fldCharType="separate"/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AB0FDED" w14:textId="29469703" w:rsidR="00414E48" w:rsidRDefault="00414E48" w:rsidP="00D45438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  <w:r>
              <w:rPr>
                <w:rFonts w:cs="Arial"/>
                <w:sz w:val="18"/>
                <w:szCs w:val="18"/>
              </w:rPr>
              <w:t>Geschlecht</w:t>
            </w:r>
            <w:r w:rsidR="006F0EA1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002112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02112">
              <w:rPr>
                <w:rFonts w:cs="Arial"/>
                <w:szCs w:val="24"/>
              </w:rPr>
              <w:instrText xml:space="preserve"> FORMTEXT </w:instrText>
            </w:r>
            <w:r w:rsidR="00002112">
              <w:rPr>
                <w:rFonts w:cs="Arial"/>
                <w:szCs w:val="24"/>
              </w:rPr>
            </w:r>
            <w:r w:rsidR="00002112">
              <w:rPr>
                <w:rFonts w:cs="Arial"/>
                <w:szCs w:val="24"/>
              </w:rPr>
              <w:fldChar w:fldCharType="separate"/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szCs w:val="24"/>
              </w:rPr>
              <w:fldChar w:fldCharType="end"/>
            </w:r>
          </w:p>
        </w:tc>
      </w:tr>
      <w:tr w:rsidR="00B87726" w14:paraId="4AB0FDF0" w14:textId="77777777" w:rsidTr="00041E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85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AB0FDEF" w14:textId="141C1EDE" w:rsidR="00B87726" w:rsidRDefault="00B87726" w:rsidP="00D45438">
            <w:pPr>
              <w:tabs>
                <w:tab w:val="right" w:pos="9639"/>
              </w:tabs>
              <w:spacing w:before="60"/>
              <w:ind w:left="1276" w:hanging="1276"/>
              <w:jc w:val="both"/>
              <w:rPr>
                <w:sz w:val="18"/>
              </w:rPr>
            </w:pPr>
            <w:r>
              <w:rPr>
                <w:sz w:val="18"/>
              </w:rPr>
              <w:t xml:space="preserve">Familienname: </w:t>
            </w:r>
            <w:r w:rsidR="00002112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02112">
              <w:rPr>
                <w:rFonts w:cs="Arial"/>
                <w:szCs w:val="24"/>
              </w:rPr>
              <w:instrText xml:space="preserve"> FORMTEXT </w:instrText>
            </w:r>
            <w:r w:rsidR="00002112">
              <w:rPr>
                <w:rFonts w:cs="Arial"/>
                <w:szCs w:val="24"/>
              </w:rPr>
            </w:r>
            <w:r w:rsidR="00002112">
              <w:rPr>
                <w:rFonts w:cs="Arial"/>
                <w:szCs w:val="24"/>
              </w:rPr>
              <w:fldChar w:fldCharType="separate"/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szCs w:val="24"/>
              </w:rPr>
              <w:fldChar w:fldCharType="end"/>
            </w:r>
            <w:r w:rsidR="00702174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 w:rsidR="00702174">
              <w:rPr>
                <w:sz w:val="18"/>
              </w:rPr>
              <w:fldChar w:fldCharType="end"/>
            </w:r>
            <w:r w:rsidR="00702174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 w:rsidR="00702174">
              <w:rPr>
                <w:sz w:val="18"/>
              </w:rPr>
              <w:fldChar w:fldCharType="end"/>
            </w:r>
            <w:r w:rsidR="00702174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 w:rsidR="00702174">
              <w:rPr>
                <w:sz w:val="18"/>
              </w:rPr>
              <w:fldChar w:fldCharType="end"/>
            </w:r>
          </w:p>
        </w:tc>
      </w:tr>
      <w:tr w:rsidR="00B87726" w14:paraId="4AB0FDF2" w14:textId="77777777" w:rsidTr="00041E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85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AB0FDF1" w14:textId="15D8D6C9" w:rsidR="00B87726" w:rsidRDefault="00B87726" w:rsidP="00D45438">
            <w:pPr>
              <w:tabs>
                <w:tab w:val="right" w:pos="9639"/>
              </w:tabs>
              <w:spacing w:before="60" w:after="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Vorname(n): </w:t>
            </w:r>
            <w:r w:rsidR="00002112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02112">
              <w:rPr>
                <w:rFonts w:cs="Arial"/>
                <w:szCs w:val="24"/>
              </w:rPr>
              <w:instrText xml:space="preserve"> FORMTEXT </w:instrText>
            </w:r>
            <w:r w:rsidR="00002112">
              <w:rPr>
                <w:rFonts w:cs="Arial"/>
                <w:szCs w:val="24"/>
              </w:rPr>
            </w:r>
            <w:r w:rsidR="00002112">
              <w:rPr>
                <w:rFonts w:cs="Arial"/>
                <w:szCs w:val="24"/>
              </w:rPr>
              <w:fldChar w:fldCharType="separate"/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szCs w:val="24"/>
              </w:rPr>
              <w:fldChar w:fldCharType="end"/>
            </w:r>
          </w:p>
        </w:tc>
      </w:tr>
      <w:tr w:rsidR="005D32E3" w:rsidRPr="00867474" w14:paraId="4AB0FDF6" w14:textId="77777777" w:rsidTr="00041EFA">
        <w:trPr>
          <w:trHeight w:hRule="exact" w:val="227"/>
        </w:trPr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0FDF3" w14:textId="77777777" w:rsidR="005D32E3" w:rsidRPr="00041EFA" w:rsidRDefault="00B87726" w:rsidP="00041EFA">
            <w:pPr>
              <w:rPr>
                <w:sz w:val="16"/>
              </w:rPr>
            </w:pPr>
            <w:r w:rsidRPr="00041EFA">
              <w:rPr>
                <w:sz w:val="16"/>
              </w:rPr>
              <w:t xml:space="preserve">(Rufname bitte unterstreichen) </w:t>
            </w:r>
            <w:r w:rsidR="00702174" w:rsidRPr="00041EFA">
              <w:rPr>
                <w:sz w:val="16"/>
              </w:rPr>
              <w:fldChar w:fldCharType="begin"/>
            </w:r>
            <w:r w:rsidR="005D32E3" w:rsidRPr="00041EFA">
              <w:rPr>
                <w:sz w:val="16"/>
              </w:rPr>
              <w:instrText xml:space="preserve">  </w:instrText>
            </w:r>
            <w:r w:rsidR="00702174" w:rsidRPr="00041EFA">
              <w:rPr>
                <w:sz w:val="16"/>
              </w:rPr>
              <w:fldChar w:fldCharType="end"/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0FDF4" w14:textId="77777777" w:rsidR="005D32E3" w:rsidRPr="00867474" w:rsidRDefault="00702174" w:rsidP="00041EFA">
            <w:pPr>
              <w:tabs>
                <w:tab w:val="right" w:pos="9639"/>
              </w:tabs>
              <w:spacing w:before="20"/>
              <w:rPr>
                <w:b/>
                <w:sz w:val="16"/>
                <w:szCs w:val="16"/>
              </w:rPr>
            </w:pPr>
            <w:r w:rsidRPr="00041EFA">
              <w:rPr>
                <w:b/>
                <w:sz w:val="16"/>
                <w:szCs w:val="16"/>
              </w:rPr>
              <w:fldChar w:fldCharType="begin"/>
            </w:r>
            <w:r w:rsidR="005D32E3" w:rsidRPr="00867474">
              <w:rPr>
                <w:b/>
                <w:sz w:val="16"/>
                <w:szCs w:val="16"/>
              </w:rPr>
              <w:instrText xml:space="preserve">  </w:instrText>
            </w:r>
            <w:r w:rsidRPr="00041EF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0FDF5" w14:textId="6195947F" w:rsidR="005D32E3" w:rsidRPr="00041EFA" w:rsidRDefault="00702174">
            <w:pPr>
              <w:tabs>
                <w:tab w:val="right" w:pos="9639"/>
              </w:tabs>
              <w:spacing w:before="20"/>
              <w:ind w:left="72"/>
              <w:rPr>
                <w:sz w:val="16"/>
              </w:rPr>
            </w:pPr>
            <w:r w:rsidRPr="00041EFA">
              <w:rPr>
                <w:sz w:val="16"/>
              </w:rPr>
              <w:fldChar w:fldCharType="begin"/>
            </w:r>
            <w:r w:rsidR="005D32E3" w:rsidRPr="00041EFA">
              <w:rPr>
                <w:sz w:val="16"/>
              </w:rPr>
              <w:instrText xml:space="preserve">  </w:instrText>
            </w:r>
            <w:r w:rsidRPr="00041EFA">
              <w:rPr>
                <w:sz w:val="16"/>
              </w:rPr>
              <w:fldChar w:fldCharType="end"/>
            </w:r>
          </w:p>
        </w:tc>
      </w:tr>
      <w:tr w:rsidR="00E91066" w14:paraId="4AB0FDFA" w14:textId="77777777" w:rsidTr="00B6229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</w:trPr>
        <w:tc>
          <w:tcPr>
            <w:tcW w:w="3614" w:type="dxa"/>
            <w:gridSpan w:val="3"/>
            <w:tcBorders>
              <w:top w:val="nil"/>
              <w:bottom w:val="single" w:sz="4" w:space="0" w:color="auto"/>
            </w:tcBorders>
          </w:tcPr>
          <w:p w14:paraId="4AB0FDF7" w14:textId="3AB48FF9" w:rsidR="005E3558" w:rsidRDefault="005E3558" w:rsidP="00D45438">
            <w:pPr>
              <w:tabs>
                <w:tab w:val="right" w:pos="9639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geboren am: </w:t>
            </w:r>
            <w:r w:rsidR="00002112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02112">
              <w:rPr>
                <w:rFonts w:cs="Arial"/>
                <w:szCs w:val="24"/>
              </w:rPr>
              <w:instrText xml:space="preserve"> FORMTEXT </w:instrText>
            </w:r>
            <w:r w:rsidR="00002112">
              <w:rPr>
                <w:rFonts w:cs="Arial"/>
                <w:szCs w:val="24"/>
              </w:rPr>
            </w:r>
            <w:r w:rsidR="00002112">
              <w:rPr>
                <w:rFonts w:cs="Arial"/>
                <w:szCs w:val="24"/>
              </w:rPr>
              <w:fldChar w:fldCharType="separate"/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szCs w:val="24"/>
              </w:rPr>
              <w:fldChar w:fldCharType="end"/>
            </w:r>
            <w:r w:rsidR="00702174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 w:rsidR="00702174">
              <w:rPr>
                <w:sz w:val="18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top w:val="nil"/>
              <w:bottom w:val="single" w:sz="4" w:space="0" w:color="auto"/>
            </w:tcBorders>
          </w:tcPr>
          <w:p w14:paraId="4AB0FDF8" w14:textId="3C040AB7" w:rsidR="005E3558" w:rsidRDefault="005E3558" w:rsidP="00D45438">
            <w:pPr>
              <w:tabs>
                <w:tab w:val="right" w:pos="9639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Geburtsland: </w:t>
            </w:r>
            <w:r w:rsidR="00002112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02112">
              <w:rPr>
                <w:rFonts w:cs="Arial"/>
                <w:szCs w:val="24"/>
              </w:rPr>
              <w:instrText xml:space="preserve"> FORMTEXT </w:instrText>
            </w:r>
            <w:r w:rsidR="00002112">
              <w:rPr>
                <w:rFonts w:cs="Arial"/>
                <w:szCs w:val="24"/>
              </w:rPr>
            </w:r>
            <w:r w:rsidR="00002112">
              <w:rPr>
                <w:rFonts w:cs="Arial"/>
                <w:szCs w:val="24"/>
              </w:rPr>
              <w:fldChar w:fldCharType="separate"/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szCs w:val="24"/>
              </w:rPr>
              <w:fldChar w:fldCharType="end"/>
            </w:r>
            <w:r w:rsidR="00702174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 w:rsidR="00702174">
              <w:rPr>
                <w:sz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14:paraId="4AB0FDF9" w14:textId="022E14AA" w:rsidR="005E3558" w:rsidRDefault="005E3558" w:rsidP="00D45438">
            <w:pPr>
              <w:tabs>
                <w:tab w:val="right" w:pos="9639"/>
              </w:tabs>
              <w:spacing w:before="60"/>
              <w:ind w:left="72"/>
              <w:rPr>
                <w:sz w:val="18"/>
              </w:rPr>
            </w:pPr>
            <w:r>
              <w:rPr>
                <w:sz w:val="18"/>
              </w:rPr>
              <w:t>Geburtsort:</w:t>
            </w:r>
            <w:r w:rsidR="00002112">
              <w:rPr>
                <w:rFonts w:cs="Arial"/>
                <w:szCs w:val="24"/>
              </w:rPr>
              <w:t xml:space="preserve"> </w:t>
            </w:r>
            <w:r w:rsidR="00002112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02112">
              <w:rPr>
                <w:rFonts w:cs="Arial"/>
                <w:szCs w:val="24"/>
              </w:rPr>
              <w:instrText xml:space="preserve"> FORMTEXT </w:instrText>
            </w:r>
            <w:r w:rsidR="00002112">
              <w:rPr>
                <w:rFonts w:cs="Arial"/>
                <w:szCs w:val="24"/>
              </w:rPr>
            </w:r>
            <w:r w:rsidR="00002112">
              <w:rPr>
                <w:rFonts w:cs="Arial"/>
                <w:szCs w:val="24"/>
              </w:rPr>
              <w:fldChar w:fldCharType="separate"/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szCs w:val="24"/>
              </w:rPr>
              <w:fldChar w:fldCharType="end"/>
            </w:r>
            <w:r w:rsidR="00702174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 w:rsidR="00702174">
              <w:rPr>
                <w:sz w:val="18"/>
              </w:rPr>
              <w:fldChar w:fldCharType="end"/>
            </w:r>
          </w:p>
        </w:tc>
      </w:tr>
      <w:tr w:rsidR="006F6B3A" w:rsidRPr="00867474" w14:paraId="4AB0FE05" w14:textId="77777777" w:rsidTr="00041EFA">
        <w:trPr>
          <w:cantSplit/>
          <w:trHeight w:hRule="exact" w:val="340"/>
        </w:trPr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B0FE02" w14:textId="3CDB7BCD" w:rsidR="006F6B3A" w:rsidRPr="00041EFA" w:rsidRDefault="006F6B3A" w:rsidP="00041EFA">
            <w:pPr>
              <w:rPr>
                <w:sz w:val="18"/>
              </w:rPr>
            </w:pPr>
            <w:r w:rsidRPr="00041EFA">
              <w:rPr>
                <w:sz w:val="18"/>
              </w:rPr>
              <w:t xml:space="preserve">Staatsangehörigkeit: </w:t>
            </w:r>
            <w:r w:rsidR="00002112" w:rsidRPr="00041EFA">
              <w:rPr>
                <w:rFonts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02112" w:rsidRPr="00041EFA">
              <w:rPr>
                <w:rFonts w:cs="Arial"/>
                <w:sz w:val="18"/>
                <w:szCs w:val="24"/>
              </w:rPr>
              <w:instrText xml:space="preserve"> FORMTEXT </w:instrText>
            </w:r>
            <w:r w:rsidR="00002112" w:rsidRPr="00041EFA">
              <w:rPr>
                <w:rFonts w:cs="Arial"/>
                <w:sz w:val="18"/>
                <w:szCs w:val="24"/>
              </w:rPr>
            </w:r>
            <w:r w:rsidR="00002112" w:rsidRPr="00041EFA">
              <w:rPr>
                <w:rFonts w:cs="Arial"/>
                <w:sz w:val="18"/>
                <w:szCs w:val="24"/>
              </w:rPr>
              <w:fldChar w:fldCharType="separate"/>
            </w:r>
            <w:r w:rsidR="00002112" w:rsidRPr="00041EFA">
              <w:rPr>
                <w:rFonts w:cs="Arial"/>
                <w:noProof/>
                <w:sz w:val="18"/>
                <w:szCs w:val="24"/>
              </w:rPr>
              <w:t> </w:t>
            </w:r>
            <w:r w:rsidR="00002112" w:rsidRPr="00041EFA">
              <w:rPr>
                <w:rFonts w:cs="Arial"/>
                <w:noProof/>
                <w:sz w:val="18"/>
                <w:szCs w:val="24"/>
              </w:rPr>
              <w:t> </w:t>
            </w:r>
            <w:r w:rsidR="00002112" w:rsidRPr="00041EFA">
              <w:rPr>
                <w:rFonts w:cs="Arial"/>
                <w:noProof/>
                <w:sz w:val="18"/>
                <w:szCs w:val="24"/>
              </w:rPr>
              <w:t> </w:t>
            </w:r>
            <w:r w:rsidR="00002112" w:rsidRPr="00041EFA">
              <w:rPr>
                <w:rFonts w:cs="Arial"/>
                <w:noProof/>
                <w:sz w:val="18"/>
                <w:szCs w:val="24"/>
              </w:rPr>
              <w:t> </w:t>
            </w:r>
            <w:r w:rsidR="00002112" w:rsidRPr="00041EFA">
              <w:rPr>
                <w:rFonts w:cs="Arial"/>
                <w:noProof/>
                <w:sz w:val="18"/>
                <w:szCs w:val="24"/>
              </w:rPr>
              <w:t> </w:t>
            </w:r>
            <w:r w:rsidR="00002112" w:rsidRPr="00041EFA">
              <w:rPr>
                <w:rFonts w:cs="Arial"/>
                <w:sz w:val="18"/>
                <w:szCs w:val="24"/>
              </w:rPr>
              <w:fldChar w:fldCharType="end"/>
            </w:r>
            <w:r w:rsidR="00702174" w:rsidRPr="00041EFA">
              <w:rPr>
                <w:sz w:val="18"/>
              </w:rPr>
              <w:fldChar w:fldCharType="begin"/>
            </w:r>
            <w:r w:rsidRPr="00041EFA">
              <w:rPr>
                <w:sz w:val="18"/>
              </w:rPr>
              <w:instrText xml:space="preserve">  </w:instrText>
            </w:r>
            <w:r w:rsidR="00702174" w:rsidRPr="00041EFA">
              <w:rPr>
                <w:sz w:val="18"/>
              </w:rPr>
              <w:fldChar w:fldCharType="end"/>
            </w:r>
          </w:p>
        </w:tc>
        <w:tc>
          <w:tcPr>
            <w:tcW w:w="5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B0FE04" w14:textId="6C76D98D" w:rsidR="006F6B3A" w:rsidRPr="00041EFA" w:rsidRDefault="006F6B3A" w:rsidP="00041EFA">
            <w:pPr>
              <w:rPr>
                <w:sz w:val="18"/>
              </w:rPr>
            </w:pPr>
            <w:r w:rsidRPr="00041EFA">
              <w:rPr>
                <w:sz w:val="18"/>
              </w:rPr>
              <w:t xml:space="preserve">ggf. weitere Staatsbürgerschaften: </w:t>
            </w:r>
            <w:r w:rsidR="00002112" w:rsidRPr="00041EFA">
              <w:rPr>
                <w:rFonts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02112" w:rsidRPr="00041EFA">
              <w:rPr>
                <w:rFonts w:cs="Arial"/>
                <w:sz w:val="18"/>
                <w:szCs w:val="24"/>
              </w:rPr>
              <w:instrText xml:space="preserve"> FORMTEXT </w:instrText>
            </w:r>
            <w:r w:rsidR="00002112" w:rsidRPr="00041EFA">
              <w:rPr>
                <w:rFonts w:cs="Arial"/>
                <w:sz w:val="18"/>
                <w:szCs w:val="24"/>
              </w:rPr>
            </w:r>
            <w:r w:rsidR="00002112" w:rsidRPr="00041EFA">
              <w:rPr>
                <w:rFonts w:cs="Arial"/>
                <w:sz w:val="18"/>
                <w:szCs w:val="24"/>
              </w:rPr>
              <w:fldChar w:fldCharType="separate"/>
            </w:r>
            <w:r w:rsidR="00002112" w:rsidRPr="00041EFA">
              <w:rPr>
                <w:rFonts w:cs="Arial"/>
                <w:noProof/>
                <w:sz w:val="18"/>
                <w:szCs w:val="24"/>
              </w:rPr>
              <w:t> </w:t>
            </w:r>
            <w:r w:rsidR="00002112" w:rsidRPr="00041EFA">
              <w:rPr>
                <w:rFonts w:cs="Arial"/>
                <w:noProof/>
                <w:sz w:val="18"/>
                <w:szCs w:val="24"/>
              </w:rPr>
              <w:t> </w:t>
            </w:r>
            <w:r w:rsidR="00002112" w:rsidRPr="00041EFA">
              <w:rPr>
                <w:rFonts w:cs="Arial"/>
                <w:noProof/>
                <w:sz w:val="18"/>
                <w:szCs w:val="24"/>
              </w:rPr>
              <w:t> </w:t>
            </w:r>
            <w:r w:rsidR="00002112" w:rsidRPr="00041EFA">
              <w:rPr>
                <w:rFonts w:cs="Arial"/>
                <w:noProof/>
                <w:sz w:val="18"/>
                <w:szCs w:val="24"/>
              </w:rPr>
              <w:t> </w:t>
            </w:r>
            <w:r w:rsidR="00002112" w:rsidRPr="00041EFA">
              <w:rPr>
                <w:rFonts w:cs="Arial"/>
                <w:noProof/>
                <w:sz w:val="18"/>
                <w:szCs w:val="24"/>
              </w:rPr>
              <w:t> </w:t>
            </w:r>
            <w:r w:rsidR="00002112" w:rsidRPr="00041EFA">
              <w:rPr>
                <w:rFonts w:cs="Arial"/>
                <w:sz w:val="18"/>
                <w:szCs w:val="24"/>
              </w:rPr>
              <w:fldChar w:fldCharType="end"/>
            </w:r>
            <w:r w:rsidR="00702174" w:rsidRPr="00041EFA">
              <w:rPr>
                <w:sz w:val="18"/>
              </w:rPr>
              <w:fldChar w:fldCharType="begin"/>
            </w:r>
            <w:r w:rsidRPr="00041EFA">
              <w:rPr>
                <w:sz w:val="18"/>
              </w:rPr>
              <w:instrText xml:space="preserve">  </w:instrText>
            </w:r>
            <w:r w:rsidR="00702174" w:rsidRPr="00041EFA">
              <w:rPr>
                <w:sz w:val="18"/>
              </w:rPr>
              <w:fldChar w:fldCharType="end"/>
            </w:r>
            <w:r w:rsidR="00702174" w:rsidRPr="00041EFA">
              <w:rPr>
                <w:sz w:val="18"/>
              </w:rPr>
              <w:fldChar w:fldCharType="begin"/>
            </w:r>
            <w:r w:rsidRPr="00041EFA">
              <w:rPr>
                <w:sz w:val="18"/>
              </w:rPr>
              <w:instrText xml:space="preserve">  </w:instrText>
            </w:r>
            <w:r w:rsidR="00702174" w:rsidRPr="00041EFA">
              <w:rPr>
                <w:sz w:val="18"/>
              </w:rPr>
              <w:fldChar w:fldCharType="end"/>
            </w:r>
          </w:p>
        </w:tc>
      </w:tr>
      <w:tr w:rsidR="00002112" w14:paraId="4AB0FE08" w14:textId="77777777" w:rsidTr="00041EFA">
        <w:trPr>
          <w:cantSplit/>
          <w:trHeight w:hRule="exact" w:val="340"/>
        </w:trPr>
        <w:tc>
          <w:tcPr>
            <w:tcW w:w="75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0FE06" w14:textId="3A783FFA" w:rsidR="00002112" w:rsidRPr="009C47F5" w:rsidRDefault="00002112" w:rsidP="00002112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Jahr des Zuzugs nach Deutschland </w:t>
            </w:r>
            <w:r w:rsidRPr="00383113">
              <w:rPr>
                <w:sz w:val="16"/>
                <w:szCs w:val="16"/>
              </w:rPr>
              <w:t>(fal</w:t>
            </w:r>
            <w:r>
              <w:rPr>
                <w:sz w:val="16"/>
                <w:szCs w:val="16"/>
              </w:rPr>
              <w:t>ls das Geburtsland nicht Deutschland ist</w:t>
            </w:r>
            <w:r w:rsidRPr="00383113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0FE07" w14:textId="109BC8BC" w:rsidR="00002112" w:rsidRPr="00383113" w:rsidRDefault="00002112" w:rsidP="00002112">
            <w:pPr>
              <w:tabs>
                <w:tab w:val="right" w:pos="9639"/>
              </w:tabs>
              <w:spacing w:before="60"/>
              <w:ind w:left="45"/>
              <w:jc w:val="both"/>
              <w:rPr>
                <w:sz w:val="16"/>
                <w:szCs w:val="16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6F6B3A" w14:paraId="4AB0FE0E" w14:textId="77777777" w:rsidTr="00041EFA">
        <w:trPr>
          <w:cantSplit/>
          <w:trHeight w:hRule="exact" w:val="737"/>
        </w:trPr>
        <w:tc>
          <w:tcPr>
            <w:tcW w:w="43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0FE09" w14:textId="77777777" w:rsidR="006F6B3A" w:rsidRDefault="006F6B3A" w:rsidP="00285DED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>Überwiegend gesprochene Sprache in der Familie:</w:t>
            </w:r>
          </w:p>
          <w:p w14:paraId="4AB0FE0A" w14:textId="4F2C8791" w:rsidR="00E90CC3" w:rsidRPr="00D9446E" w:rsidRDefault="00002112" w:rsidP="00E90CC3">
            <w:pPr>
              <w:tabs>
                <w:tab w:val="right" w:pos="9639"/>
              </w:tabs>
              <w:spacing w:before="200"/>
              <w:ind w:left="45"/>
              <w:jc w:val="both"/>
              <w:rPr>
                <w:sz w:val="18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0FE0B" w14:textId="77777777" w:rsidR="006F6B3A" w:rsidRDefault="006F6B3A" w:rsidP="00285DED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>Darüber hinaus gesprochene Sprachen in der Familie:</w:t>
            </w:r>
          </w:p>
          <w:p w14:paraId="4AB0FE0C" w14:textId="77777777" w:rsidR="006F6B3A" w:rsidRPr="00D45438" w:rsidRDefault="006F6B3A" w:rsidP="00285DED">
            <w:pPr>
              <w:tabs>
                <w:tab w:val="right" w:pos="9639"/>
              </w:tabs>
              <w:jc w:val="both"/>
              <w:rPr>
                <w:sz w:val="14"/>
                <w:szCs w:val="16"/>
              </w:rPr>
            </w:pPr>
            <w:r w:rsidRPr="00D45438">
              <w:rPr>
                <w:sz w:val="14"/>
                <w:szCs w:val="16"/>
              </w:rPr>
              <w:t>(Mehrfachnennungen möglich)</w:t>
            </w:r>
          </w:p>
          <w:p w14:paraId="4AB0FE0D" w14:textId="7A59A475" w:rsidR="006F6B3A" w:rsidRPr="007D233F" w:rsidRDefault="00002112" w:rsidP="009B05C0">
            <w:pPr>
              <w:tabs>
                <w:tab w:val="right" w:pos="9639"/>
              </w:tabs>
              <w:ind w:left="45"/>
              <w:jc w:val="both"/>
              <w:rPr>
                <w:sz w:val="24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6F6B3A" w14:paraId="4AB0FE11" w14:textId="77777777" w:rsidTr="00041EFA">
        <w:trPr>
          <w:cantSplit/>
          <w:trHeight w:hRule="exact" w:val="340"/>
        </w:trPr>
        <w:tc>
          <w:tcPr>
            <w:tcW w:w="4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0FE0F" w14:textId="5C071417" w:rsidR="006F6B3A" w:rsidRDefault="006F6B3A" w:rsidP="00520217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Schulbesuch in Deutschland seit: </w:t>
            </w:r>
            <w:r w:rsidR="00002112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02112">
              <w:rPr>
                <w:rFonts w:cs="Arial"/>
                <w:szCs w:val="24"/>
              </w:rPr>
              <w:instrText xml:space="preserve"> FORMTEXT </w:instrText>
            </w:r>
            <w:r w:rsidR="00002112">
              <w:rPr>
                <w:rFonts w:cs="Arial"/>
                <w:szCs w:val="24"/>
              </w:rPr>
            </w:r>
            <w:r w:rsidR="00002112">
              <w:rPr>
                <w:rFonts w:cs="Arial"/>
                <w:szCs w:val="24"/>
              </w:rPr>
              <w:fldChar w:fldCharType="separate"/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szCs w:val="24"/>
              </w:rPr>
              <w:fldChar w:fldCharType="end"/>
            </w:r>
            <w:r w:rsidR="00702174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 w:rsidR="00702174">
              <w:rPr>
                <w:sz w:val="18"/>
              </w:rPr>
              <w:fldChar w:fldCharType="end"/>
            </w:r>
            <w:r w:rsidR="00702174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 w:rsidR="00702174">
              <w:rPr>
                <w:sz w:val="18"/>
              </w:rPr>
              <w:fldChar w:fldCharType="end"/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0FE10" w14:textId="77777777" w:rsidR="006F6B3A" w:rsidRDefault="00702174" w:rsidP="0010705C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 w:rsidR="006F6B3A"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6F6B3A" w14:paraId="4AB0FE13" w14:textId="77777777" w:rsidTr="00041EFA">
        <w:trPr>
          <w:cantSplit/>
          <w:trHeight w:hRule="exact" w:val="340"/>
        </w:trPr>
        <w:tc>
          <w:tcPr>
            <w:tcW w:w="98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0FE12" w14:textId="169A8C4D" w:rsidR="006F6B3A" w:rsidRDefault="006F6B3A" w:rsidP="00D45438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jetzige Anschrift: </w:t>
            </w:r>
            <w:r w:rsidR="00002112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02112">
              <w:rPr>
                <w:rFonts w:cs="Arial"/>
                <w:szCs w:val="24"/>
              </w:rPr>
              <w:instrText xml:space="preserve"> FORMTEXT </w:instrText>
            </w:r>
            <w:r w:rsidR="00002112">
              <w:rPr>
                <w:rFonts w:cs="Arial"/>
                <w:szCs w:val="24"/>
              </w:rPr>
            </w:r>
            <w:r w:rsidR="00002112">
              <w:rPr>
                <w:rFonts w:cs="Arial"/>
                <w:szCs w:val="24"/>
              </w:rPr>
              <w:fldChar w:fldCharType="separate"/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szCs w:val="24"/>
              </w:rPr>
              <w:fldChar w:fldCharType="end"/>
            </w:r>
            <w:r w:rsidR="00702174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 w:rsidR="00702174">
              <w:rPr>
                <w:sz w:val="18"/>
              </w:rPr>
              <w:fldChar w:fldCharType="end"/>
            </w:r>
            <w:r w:rsidR="00702174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 w:rsidR="00702174">
              <w:rPr>
                <w:sz w:val="18"/>
              </w:rPr>
              <w:fldChar w:fldCharType="end"/>
            </w:r>
          </w:p>
        </w:tc>
      </w:tr>
      <w:tr w:rsidR="006F6B3A" w14:paraId="4AB0FE15" w14:textId="77777777" w:rsidTr="00041EFA">
        <w:trPr>
          <w:cantSplit/>
          <w:trHeight w:hRule="exact" w:val="624"/>
        </w:trPr>
        <w:tc>
          <w:tcPr>
            <w:tcW w:w="9851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BC99002" w14:textId="2684DDA1" w:rsidR="00BB6BCE" w:rsidRDefault="006F6B3A" w:rsidP="00520217">
            <w:pPr>
              <w:tabs>
                <w:tab w:val="right" w:pos="9639"/>
              </w:tabs>
              <w:spacing w:before="60"/>
              <w:jc w:val="both"/>
              <w:rPr>
                <w:rFonts w:cs="Arial"/>
                <w:szCs w:val="24"/>
              </w:rPr>
            </w:pPr>
            <w:r>
              <w:rPr>
                <w:sz w:val="18"/>
              </w:rPr>
              <w:t xml:space="preserve">ggf. neue Anschrift: </w:t>
            </w:r>
            <w:r w:rsidR="00002112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02112">
              <w:rPr>
                <w:rFonts w:cs="Arial"/>
                <w:szCs w:val="24"/>
              </w:rPr>
              <w:instrText xml:space="preserve"> FORMTEXT </w:instrText>
            </w:r>
            <w:r w:rsidR="00002112">
              <w:rPr>
                <w:rFonts w:cs="Arial"/>
                <w:szCs w:val="24"/>
              </w:rPr>
            </w:r>
            <w:r w:rsidR="00002112">
              <w:rPr>
                <w:rFonts w:cs="Arial"/>
                <w:szCs w:val="24"/>
              </w:rPr>
              <w:fldChar w:fldCharType="separate"/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noProof/>
                <w:szCs w:val="24"/>
              </w:rPr>
              <w:t> </w:t>
            </w:r>
            <w:r w:rsidR="00002112">
              <w:rPr>
                <w:rFonts w:cs="Arial"/>
                <w:szCs w:val="24"/>
              </w:rPr>
              <w:fldChar w:fldCharType="end"/>
            </w:r>
          </w:p>
          <w:p w14:paraId="4E518027" w14:textId="6E116ECC" w:rsidR="00BB6BCE" w:rsidRDefault="00BB6BCE" w:rsidP="00520217">
            <w:pPr>
              <w:tabs>
                <w:tab w:val="right" w:pos="9639"/>
              </w:tabs>
              <w:spacing w:before="60"/>
              <w:jc w:val="both"/>
              <w:rPr>
                <w:rFonts w:cs="Arial"/>
                <w:szCs w:val="24"/>
              </w:rPr>
            </w:pPr>
            <w:r w:rsidRPr="00041EFA">
              <w:rPr>
                <w:rFonts w:cs="Arial"/>
                <w:sz w:val="18"/>
                <w:szCs w:val="24"/>
              </w:rPr>
              <w:t>ab</w:t>
            </w:r>
            <w:r>
              <w:rPr>
                <w:rFonts w:cs="Arial"/>
                <w:szCs w:val="24"/>
              </w:rPr>
              <w:t xml:space="preserve">: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  <w:p w14:paraId="36896901" w14:textId="77777777" w:rsidR="00BB6BCE" w:rsidRDefault="00BB6BCE" w:rsidP="00520217">
            <w:pPr>
              <w:tabs>
                <w:tab w:val="right" w:pos="9639"/>
              </w:tabs>
              <w:spacing w:before="60"/>
              <w:jc w:val="both"/>
              <w:rPr>
                <w:rFonts w:cs="Arial"/>
                <w:szCs w:val="24"/>
              </w:rPr>
            </w:pPr>
          </w:p>
          <w:p w14:paraId="5527B2F0" w14:textId="77777777" w:rsidR="00BB6BCE" w:rsidRDefault="00BB6BCE" w:rsidP="00520217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</w:p>
          <w:p w14:paraId="4AB0FE14" w14:textId="7EA68420" w:rsidR="006F6B3A" w:rsidRDefault="00702174" w:rsidP="00520217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 w:rsidR="006F6B3A"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BF1883" w:rsidRPr="00383113" w14:paraId="4AB0FE19" w14:textId="77777777" w:rsidTr="00B6229F">
        <w:trPr>
          <w:trHeight w:val="240"/>
        </w:trPr>
        <w:tc>
          <w:tcPr>
            <w:tcW w:w="2197" w:type="dxa"/>
            <w:gridSpan w:val="2"/>
            <w:tcBorders>
              <w:top w:val="single" w:sz="8" w:space="0" w:color="auto"/>
              <w:left w:val="nil"/>
              <w:bottom w:val="nil"/>
            </w:tcBorders>
          </w:tcPr>
          <w:p w14:paraId="4AB0FE16" w14:textId="77777777" w:rsidR="00BF1883" w:rsidRPr="00383113" w:rsidRDefault="00BF1883" w:rsidP="00320B1F">
            <w:pPr>
              <w:tabs>
                <w:tab w:val="right" w:pos="9639"/>
              </w:tabs>
              <w:spacing w:before="60"/>
              <w:rPr>
                <w:b/>
                <w:sz w:val="18"/>
                <w:szCs w:val="18"/>
              </w:rPr>
            </w:pPr>
            <w:r w:rsidRPr="00383113">
              <w:rPr>
                <w:b/>
                <w:sz w:val="18"/>
                <w:szCs w:val="18"/>
              </w:rPr>
              <w:t>Sorgeberechtigte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bottom w:val="nil"/>
              <w:right w:val="nil"/>
            </w:tcBorders>
          </w:tcPr>
          <w:p w14:paraId="4AB0FE17" w14:textId="77777777" w:rsidR="00BF1883" w:rsidRPr="00383113" w:rsidRDefault="00D45438" w:rsidP="00BF1883">
            <w:pPr>
              <w:tabs>
                <w:tab w:val="right" w:pos="9639"/>
              </w:tabs>
              <w:spacing w:before="60"/>
              <w:jc w:val="center"/>
              <w:rPr>
                <w:b/>
                <w:sz w:val="18"/>
                <w:szCs w:val="18"/>
              </w:rPr>
            </w:pPr>
            <w:r w:rsidRPr="00D45438">
              <w:rPr>
                <w:b/>
              </w:rPr>
              <w:t>A</w:t>
            </w:r>
            <w:r>
              <w:t xml:space="preserve"> </w:t>
            </w:r>
            <w:r w:rsidR="00BF1883" w:rsidRPr="00383113">
              <w:rPr>
                <w:b/>
                <w:sz w:val="18"/>
                <w:szCs w:val="18"/>
              </w:rPr>
              <w:t xml:space="preserve">/ </w:t>
            </w:r>
            <w:r w:rsidR="00BF1883" w:rsidRPr="00D45438">
              <w:rPr>
                <w:sz w:val="18"/>
                <w:szCs w:val="18"/>
              </w:rPr>
              <w:t>ggf. Vormund **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AB0FE18" w14:textId="77777777" w:rsidR="00BF1883" w:rsidRPr="00383113" w:rsidRDefault="00D45438" w:rsidP="00BF1883">
            <w:pPr>
              <w:tabs>
                <w:tab w:val="right" w:pos="9639"/>
              </w:tabs>
              <w:spacing w:before="60"/>
              <w:jc w:val="center"/>
              <w:rPr>
                <w:b/>
                <w:sz w:val="18"/>
                <w:szCs w:val="18"/>
              </w:rPr>
            </w:pPr>
            <w:r w:rsidRPr="00D45438">
              <w:rPr>
                <w:b/>
              </w:rPr>
              <w:t>B</w:t>
            </w:r>
            <w:r>
              <w:t xml:space="preserve"> </w:t>
            </w:r>
            <w:r w:rsidR="00BF1883" w:rsidRPr="00383113">
              <w:rPr>
                <w:b/>
                <w:sz w:val="18"/>
                <w:szCs w:val="18"/>
              </w:rPr>
              <w:t xml:space="preserve">/ </w:t>
            </w:r>
            <w:r w:rsidR="00BF1883" w:rsidRPr="00D45438">
              <w:rPr>
                <w:sz w:val="18"/>
                <w:szCs w:val="18"/>
              </w:rPr>
              <w:t>ggf. Vormund **</w:t>
            </w:r>
          </w:p>
        </w:tc>
      </w:tr>
      <w:tr w:rsidR="00BF1883" w:rsidRPr="00383113" w14:paraId="4AB0FE1C" w14:textId="77777777" w:rsidTr="00B6229F">
        <w:trPr>
          <w:trHeight w:val="240"/>
        </w:trPr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auto"/>
            </w:tcBorders>
          </w:tcPr>
          <w:p w14:paraId="4AB0FE1A" w14:textId="77777777" w:rsidR="00BF1883" w:rsidRPr="00383113" w:rsidRDefault="00BF1883" w:rsidP="00320B1F">
            <w:pPr>
              <w:tabs>
                <w:tab w:val="right" w:pos="9639"/>
              </w:tabs>
              <w:spacing w:before="60" w:after="60"/>
              <w:rPr>
                <w:b/>
                <w:sz w:val="18"/>
                <w:szCs w:val="18"/>
              </w:rPr>
            </w:pPr>
            <w:r w:rsidRPr="00383113">
              <w:rPr>
                <w:b/>
                <w:sz w:val="18"/>
                <w:szCs w:val="18"/>
              </w:rPr>
              <w:t>bzw. Sorgeberechtigter</w:t>
            </w:r>
          </w:p>
        </w:tc>
        <w:tc>
          <w:tcPr>
            <w:tcW w:w="7654" w:type="dxa"/>
            <w:gridSpan w:val="8"/>
            <w:tcBorders>
              <w:top w:val="nil"/>
              <w:bottom w:val="single" w:sz="8" w:space="0" w:color="auto"/>
              <w:right w:val="nil"/>
            </w:tcBorders>
          </w:tcPr>
          <w:p w14:paraId="4AB0FE1B" w14:textId="77777777" w:rsidR="00BF1883" w:rsidRPr="00383113" w:rsidRDefault="00BF1883" w:rsidP="00B87726">
            <w:pPr>
              <w:tabs>
                <w:tab w:val="right" w:pos="9639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Soweit erforderlich Nachweis durch Beschluss des Familie</w:t>
            </w:r>
            <w:r w:rsidR="00320B1F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gerichts mit Aktenzeichen</w:t>
            </w:r>
          </w:p>
        </w:tc>
      </w:tr>
      <w:tr w:rsidR="006F6B3A" w14:paraId="4AB0FE20" w14:textId="77777777" w:rsidTr="00B6229F">
        <w:trPr>
          <w:trHeight w:hRule="exact" w:val="510"/>
        </w:trPr>
        <w:tc>
          <w:tcPr>
            <w:tcW w:w="2197" w:type="dxa"/>
            <w:gridSpan w:val="2"/>
            <w:tcBorders>
              <w:top w:val="single" w:sz="8" w:space="0" w:color="auto"/>
              <w:left w:val="nil"/>
            </w:tcBorders>
          </w:tcPr>
          <w:p w14:paraId="4AB0FE1D" w14:textId="77777777" w:rsidR="006F6B3A" w:rsidRDefault="006F6B3A" w:rsidP="00AE73D4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>Familienname: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</w:tcBorders>
          </w:tcPr>
          <w:p w14:paraId="4AB0FE1E" w14:textId="5AA52BD1" w:rsidR="006F6B3A" w:rsidRPr="00B6229F" w:rsidRDefault="00002112">
            <w:pPr>
              <w:tabs>
                <w:tab w:val="right" w:pos="9639"/>
              </w:tabs>
              <w:spacing w:before="60" w:after="60"/>
              <w:jc w:val="both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right w:val="nil"/>
            </w:tcBorders>
          </w:tcPr>
          <w:p w14:paraId="4AB0FE1F" w14:textId="0D8ED209" w:rsidR="006F6B3A" w:rsidRPr="00B6229F" w:rsidRDefault="00002112" w:rsidP="00B51CE0">
            <w:pPr>
              <w:tabs>
                <w:tab w:val="center" w:pos="1808"/>
              </w:tabs>
              <w:spacing w:before="60" w:after="60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6F6B3A" w14:paraId="4AB0FE24" w14:textId="77777777" w:rsidTr="00B6229F">
        <w:trPr>
          <w:trHeight w:hRule="exact" w:val="510"/>
        </w:trPr>
        <w:tc>
          <w:tcPr>
            <w:tcW w:w="2197" w:type="dxa"/>
            <w:gridSpan w:val="2"/>
            <w:tcBorders>
              <w:left w:val="nil"/>
            </w:tcBorders>
          </w:tcPr>
          <w:p w14:paraId="4AB0FE21" w14:textId="77777777" w:rsidR="006F6B3A" w:rsidRDefault="006F6B3A" w:rsidP="00AE73D4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>Vorname:</w:t>
            </w:r>
          </w:p>
        </w:tc>
        <w:tc>
          <w:tcPr>
            <w:tcW w:w="3827" w:type="dxa"/>
            <w:gridSpan w:val="5"/>
          </w:tcPr>
          <w:p w14:paraId="4AB0FE22" w14:textId="3B1C6655" w:rsidR="006F6B3A" w:rsidRPr="00B6229F" w:rsidRDefault="00002112">
            <w:pPr>
              <w:tabs>
                <w:tab w:val="right" w:pos="9639"/>
              </w:tabs>
              <w:spacing w:before="60" w:after="60"/>
              <w:jc w:val="both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right w:val="nil"/>
            </w:tcBorders>
          </w:tcPr>
          <w:p w14:paraId="4AB0FE23" w14:textId="4B8E9429" w:rsidR="006F6B3A" w:rsidRPr="00B6229F" w:rsidRDefault="00002112">
            <w:pPr>
              <w:tabs>
                <w:tab w:val="right" w:pos="9639"/>
              </w:tabs>
              <w:spacing w:before="60" w:after="60"/>
              <w:jc w:val="both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6F6B3A" w14:paraId="4AB0FE28" w14:textId="77777777" w:rsidTr="00B6229F">
        <w:trPr>
          <w:trHeight w:hRule="exact" w:val="320"/>
        </w:trPr>
        <w:tc>
          <w:tcPr>
            <w:tcW w:w="2197" w:type="dxa"/>
            <w:gridSpan w:val="2"/>
            <w:tcBorders>
              <w:left w:val="nil"/>
            </w:tcBorders>
          </w:tcPr>
          <w:p w14:paraId="4AB0FE25" w14:textId="77777777" w:rsidR="006F6B3A" w:rsidRDefault="006F6B3A" w:rsidP="00AE73D4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>Staatsangehörigkeit:</w:t>
            </w:r>
          </w:p>
        </w:tc>
        <w:tc>
          <w:tcPr>
            <w:tcW w:w="3827" w:type="dxa"/>
            <w:gridSpan w:val="5"/>
          </w:tcPr>
          <w:p w14:paraId="4AB0FE26" w14:textId="37D6B519" w:rsidR="006F6B3A" w:rsidRPr="00B6229F" w:rsidRDefault="00002112">
            <w:pPr>
              <w:tabs>
                <w:tab w:val="right" w:pos="9639"/>
              </w:tabs>
              <w:spacing w:before="60" w:after="60"/>
              <w:jc w:val="both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right w:val="nil"/>
            </w:tcBorders>
          </w:tcPr>
          <w:p w14:paraId="4AB0FE27" w14:textId="42EE4F82" w:rsidR="006F6B3A" w:rsidRPr="00B6229F" w:rsidRDefault="00002112">
            <w:pPr>
              <w:tabs>
                <w:tab w:val="right" w:pos="9639"/>
              </w:tabs>
              <w:spacing w:before="60" w:after="60"/>
              <w:jc w:val="both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6F6B3A" w14:paraId="4AB0FE2C" w14:textId="77777777" w:rsidTr="00B6229F">
        <w:trPr>
          <w:trHeight w:hRule="exact" w:val="320"/>
        </w:trPr>
        <w:tc>
          <w:tcPr>
            <w:tcW w:w="2197" w:type="dxa"/>
            <w:gridSpan w:val="2"/>
            <w:tcBorders>
              <w:left w:val="nil"/>
            </w:tcBorders>
          </w:tcPr>
          <w:p w14:paraId="4AB0FE29" w14:textId="77777777" w:rsidR="006F6B3A" w:rsidRDefault="006F6B3A" w:rsidP="00AE73D4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>Geburtsland:</w:t>
            </w:r>
          </w:p>
        </w:tc>
        <w:tc>
          <w:tcPr>
            <w:tcW w:w="3827" w:type="dxa"/>
            <w:gridSpan w:val="5"/>
          </w:tcPr>
          <w:p w14:paraId="4AB0FE2A" w14:textId="2E34E45F" w:rsidR="006F6B3A" w:rsidRPr="00B6229F" w:rsidRDefault="00002112" w:rsidP="00CA592D">
            <w:pPr>
              <w:tabs>
                <w:tab w:val="right" w:pos="9639"/>
              </w:tabs>
              <w:spacing w:before="60" w:after="60"/>
              <w:jc w:val="both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right w:val="nil"/>
            </w:tcBorders>
          </w:tcPr>
          <w:p w14:paraId="4AB0FE2B" w14:textId="4B6CF662" w:rsidR="006F6B3A" w:rsidRPr="00B6229F" w:rsidRDefault="00002112" w:rsidP="00CA592D">
            <w:pPr>
              <w:tabs>
                <w:tab w:val="right" w:pos="9639"/>
              </w:tabs>
              <w:spacing w:before="60" w:after="60"/>
              <w:jc w:val="both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6F6B3A" w14:paraId="4AB0FE31" w14:textId="77777777" w:rsidTr="00041EFA">
        <w:trPr>
          <w:cantSplit/>
          <w:trHeight w:hRule="exact" w:val="606"/>
        </w:trPr>
        <w:tc>
          <w:tcPr>
            <w:tcW w:w="2197" w:type="dxa"/>
            <w:gridSpan w:val="2"/>
            <w:tcBorders>
              <w:left w:val="nil"/>
              <w:bottom w:val="single" w:sz="4" w:space="0" w:color="auto"/>
            </w:tcBorders>
          </w:tcPr>
          <w:p w14:paraId="4AB0FE2D" w14:textId="77777777" w:rsidR="006F6B3A" w:rsidRDefault="006F6B3A">
            <w:pPr>
              <w:tabs>
                <w:tab w:val="right" w:pos="9639"/>
              </w:tabs>
              <w:spacing w:before="60" w:after="60"/>
              <w:jc w:val="both"/>
              <w:rPr>
                <w:sz w:val="18"/>
              </w:rPr>
            </w:pPr>
            <w:r>
              <w:rPr>
                <w:sz w:val="18"/>
              </w:rPr>
              <w:t>Anschrift:</w:t>
            </w:r>
          </w:p>
          <w:p w14:paraId="4AB0FE2E" w14:textId="77777777" w:rsidR="008276B7" w:rsidRDefault="008276B7" w:rsidP="008276B7">
            <w:pPr>
              <w:tabs>
                <w:tab w:val="right" w:pos="9639"/>
              </w:tabs>
              <w:jc w:val="both"/>
              <w:rPr>
                <w:sz w:val="18"/>
              </w:rPr>
            </w:pP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</w:tcPr>
          <w:p w14:paraId="18F0307F" w14:textId="77777777" w:rsidR="006F6B3A" w:rsidRDefault="00002112" w:rsidP="00B41B93">
            <w:pPr>
              <w:tabs>
                <w:tab w:val="right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  <w:p w14:paraId="4AB0FE2F" w14:textId="3E6BABF3" w:rsidR="00002112" w:rsidRDefault="00002112" w:rsidP="00B41B93">
            <w:pPr>
              <w:tabs>
                <w:tab w:val="right" w:pos="9639"/>
              </w:tabs>
              <w:rPr>
                <w:sz w:val="18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  <w:right w:val="nil"/>
            </w:tcBorders>
          </w:tcPr>
          <w:p w14:paraId="43B056D4" w14:textId="77777777" w:rsidR="006F6B3A" w:rsidRDefault="00002112" w:rsidP="00B87726">
            <w:pPr>
              <w:tabs>
                <w:tab w:val="right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  <w:p w14:paraId="4AB0FE30" w14:textId="72E539EE" w:rsidR="00002112" w:rsidRDefault="00002112" w:rsidP="00B87726">
            <w:pPr>
              <w:tabs>
                <w:tab w:val="right" w:pos="9639"/>
              </w:tabs>
              <w:rPr>
                <w:sz w:val="18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285DED" w14:paraId="4AB0FE35" w14:textId="77777777" w:rsidTr="00B6229F">
        <w:trPr>
          <w:trHeight w:hRule="exact" w:val="320"/>
        </w:trPr>
        <w:tc>
          <w:tcPr>
            <w:tcW w:w="2197" w:type="dxa"/>
            <w:gridSpan w:val="2"/>
            <w:tcBorders>
              <w:left w:val="nil"/>
            </w:tcBorders>
          </w:tcPr>
          <w:p w14:paraId="4AB0FE32" w14:textId="1D92D86E" w:rsidR="00285DED" w:rsidRDefault="00285DED" w:rsidP="00EE67C3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3827" w:type="dxa"/>
            <w:gridSpan w:val="5"/>
          </w:tcPr>
          <w:p w14:paraId="4AB0FE33" w14:textId="5EEC53AC" w:rsidR="00285DED" w:rsidRPr="00B6229F" w:rsidRDefault="00002112" w:rsidP="00EE67C3">
            <w:pPr>
              <w:tabs>
                <w:tab w:val="right" w:pos="9639"/>
              </w:tabs>
              <w:spacing w:before="60" w:after="60"/>
              <w:jc w:val="both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r w:rsidR="00702174" w:rsidRPr="00B6229F">
              <w:fldChar w:fldCharType="begin"/>
            </w:r>
            <w:r w:rsidR="00285DED" w:rsidRPr="00B6229F">
              <w:instrText xml:space="preserve">  </w:instrText>
            </w:r>
            <w:r w:rsidR="00702174" w:rsidRPr="00B6229F">
              <w:fldChar w:fldCharType="end"/>
            </w:r>
          </w:p>
        </w:tc>
        <w:tc>
          <w:tcPr>
            <w:tcW w:w="3827" w:type="dxa"/>
            <w:gridSpan w:val="3"/>
            <w:tcBorders>
              <w:right w:val="nil"/>
            </w:tcBorders>
          </w:tcPr>
          <w:p w14:paraId="4AB0FE34" w14:textId="2B52E333" w:rsidR="00285DED" w:rsidRPr="00B6229F" w:rsidRDefault="00002112" w:rsidP="00EE67C3">
            <w:pPr>
              <w:tabs>
                <w:tab w:val="right" w:pos="9639"/>
              </w:tabs>
              <w:spacing w:before="60" w:after="60"/>
              <w:jc w:val="both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r w:rsidR="00702174" w:rsidRPr="00B6229F">
              <w:fldChar w:fldCharType="begin"/>
            </w:r>
            <w:r w:rsidR="00285DED" w:rsidRPr="00B6229F">
              <w:instrText xml:space="preserve">  </w:instrText>
            </w:r>
            <w:r w:rsidR="00702174" w:rsidRPr="00B6229F">
              <w:fldChar w:fldCharType="end"/>
            </w:r>
          </w:p>
        </w:tc>
      </w:tr>
      <w:tr w:rsidR="00285DED" w14:paraId="4AB0FE3A" w14:textId="77777777" w:rsidTr="00B6229F">
        <w:trPr>
          <w:trHeight w:hRule="exact" w:val="320"/>
        </w:trPr>
        <w:tc>
          <w:tcPr>
            <w:tcW w:w="1175" w:type="dxa"/>
            <w:tcBorders>
              <w:left w:val="nil"/>
              <w:right w:val="nil"/>
            </w:tcBorders>
          </w:tcPr>
          <w:p w14:paraId="4AB0FE36" w14:textId="77777777" w:rsidR="00285DED" w:rsidRDefault="00285DED" w:rsidP="00EE67C3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>Telefon</w:t>
            </w:r>
          </w:p>
        </w:tc>
        <w:tc>
          <w:tcPr>
            <w:tcW w:w="1022" w:type="dxa"/>
            <w:tcBorders>
              <w:left w:val="nil"/>
            </w:tcBorders>
          </w:tcPr>
          <w:p w14:paraId="4AB0FE37" w14:textId="77777777" w:rsidR="00285DED" w:rsidRDefault="00285DED" w:rsidP="00285DED">
            <w:pPr>
              <w:tabs>
                <w:tab w:val="right" w:pos="9639"/>
              </w:tabs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t>privat:</w:t>
            </w:r>
          </w:p>
        </w:tc>
        <w:tc>
          <w:tcPr>
            <w:tcW w:w="3827" w:type="dxa"/>
            <w:gridSpan w:val="5"/>
          </w:tcPr>
          <w:p w14:paraId="4AB0FE38" w14:textId="0B3A335F" w:rsidR="00285DED" w:rsidRPr="00B6229F" w:rsidRDefault="00002112" w:rsidP="00EE67C3">
            <w:pPr>
              <w:tabs>
                <w:tab w:val="right" w:pos="9639"/>
              </w:tabs>
              <w:spacing w:before="60" w:after="60"/>
              <w:jc w:val="both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r w:rsidR="00702174" w:rsidRPr="00B6229F">
              <w:fldChar w:fldCharType="begin"/>
            </w:r>
            <w:r w:rsidR="00285DED" w:rsidRPr="00B6229F">
              <w:instrText xml:space="preserve">  </w:instrText>
            </w:r>
            <w:r w:rsidR="00702174" w:rsidRPr="00B6229F">
              <w:fldChar w:fldCharType="end"/>
            </w:r>
          </w:p>
        </w:tc>
        <w:tc>
          <w:tcPr>
            <w:tcW w:w="3827" w:type="dxa"/>
            <w:gridSpan w:val="3"/>
            <w:tcBorders>
              <w:right w:val="nil"/>
            </w:tcBorders>
          </w:tcPr>
          <w:p w14:paraId="4AB0FE39" w14:textId="25E2DCB8" w:rsidR="00285DED" w:rsidRPr="00B6229F" w:rsidRDefault="00002112" w:rsidP="00EE67C3">
            <w:pPr>
              <w:tabs>
                <w:tab w:val="right" w:pos="9639"/>
              </w:tabs>
              <w:spacing w:before="60" w:after="60"/>
              <w:jc w:val="both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r w:rsidR="00702174" w:rsidRPr="00B6229F">
              <w:fldChar w:fldCharType="begin"/>
            </w:r>
            <w:r w:rsidR="00285DED" w:rsidRPr="00B6229F">
              <w:instrText xml:space="preserve">  </w:instrText>
            </w:r>
            <w:r w:rsidR="00702174" w:rsidRPr="00B6229F">
              <w:fldChar w:fldCharType="end"/>
            </w:r>
          </w:p>
        </w:tc>
      </w:tr>
      <w:tr w:rsidR="00285DED" w14:paraId="4AB0FE3E" w14:textId="77777777" w:rsidTr="00B6229F">
        <w:trPr>
          <w:trHeight w:hRule="exact" w:val="320"/>
        </w:trPr>
        <w:tc>
          <w:tcPr>
            <w:tcW w:w="2197" w:type="dxa"/>
            <w:gridSpan w:val="2"/>
            <w:tcBorders>
              <w:left w:val="nil"/>
            </w:tcBorders>
          </w:tcPr>
          <w:p w14:paraId="4AB0FE3B" w14:textId="77777777" w:rsidR="00285DED" w:rsidRDefault="00285DED" w:rsidP="00285DED">
            <w:pPr>
              <w:tabs>
                <w:tab w:val="right" w:pos="9639"/>
              </w:tabs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t>geschäftlich:</w:t>
            </w:r>
          </w:p>
        </w:tc>
        <w:tc>
          <w:tcPr>
            <w:tcW w:w="3827" w:type="dxa"/>
            <w:gridSpan w:val="5"/>
          </w:tcPr>
          <w:p w14:paraId="4AB0FE3C" w14:textId="4AB463BA" w:rsidR="00285DED" w:rsidRPr="00B6229F" w:rsidRDefault="00002112" w:rsidP="00EE67C3">
            <w:pPr>
              <w:tabs>
                <w:tab w:val="right" w:pos="9639"/>
              </w:tabs>
              <w:spacing w:before="60" w:after="60"/>
              <w:jc w:val="both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r w:rsidR="00702174" w:rsidRPr="00B6229F">
              <w:fldChar w:fldCharType="begin"/>
            </w:r>
            <w:r w:rsidR="00285DED" w:rsidRPr="00B6229F">
              <w:instrText xml:space="preserve">  </w:instrText>
            </w:r>
            <w:r w:rsidR="00702174" w:rsidRPr="00B6229F">
              <w:fldChar w:fldCharType="end"/>
            </w:r>
          </w:p>
        </w:tc>
        <w:tc>
          <w:tcPr>
            <w:tcW w:w="3827" w:type="dxa"/>
            <w:gridSpan w:val="3"/>
            <w:tcBorders>
              <w:right w:val="nil"/>
            </w:tcBorders>
          </w:tcPr>
          <w:p w14:paraId="4AB0FE3D" w14:textId="52D183A6" w:rsidR="00285DED" w:rsidRPr="00B6229F" w:rsidRDefault="00002112" w:rsidP="00EE67C3">
            <w:pPr>
              <w:tabs>
                <w:tab w:val="right" w:pos="9639"/>
              </w:tabs>
              <w:spacing w:before="60" w:after="60"/>
              <w:jc w:val="both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r w:rsidR="00702174" w:rsidRPr="00B6229F">
              <w:fldChar w:fldCharType="begin"/>
            </w:r>
            <w:r w:rsidR="00285DED" w:rsidRPr="00B6229F">
              <w:instrText xml:space="preserve">  </w:instrText>
            </w:r>
            <w:r w:rsidR="00702174" w:rsidRPr="00B6229F">
              <w:fldChar w:fldCharType="end"/>
            </w:r>
          </w:p>
        </w:tc>
      </w:tr>
      <w:tr w:rsidR="00285DED" w14:paraId="4AB0FE42" w14:textId="77777777" w:rsidTr="00B6229F">
        <w:trPr>
          <w:trHeight w:hRule="exact" w:val="320"/>
        </w:trPr>
        <w:tc>
          <w:tcPr>
            <w:tcW w:w="2197" w:type="dxa"/>
            <w:gridSpan w:val="2"/>
            <w:tcBorders>
              <w:left w:val="nil"/>
            </w:tcBorders>
          </w:tcPr>
          <w:p w14:paraId="4AB0FE3F" w14:textId="77777777" w:rsidR="00285DED" w:rsidRDefault="00285DED" w:rsidP="00EE67C3">
            <w:pPr>
              <w:tabs>
                <w:tab w:val="right" w:pos="9639"/>
              </w:tabs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t>mobil:</w:t>
            </w:r>
          </w:p>
        </w:tc>
        <w:tc>
          <w:tcPr>
            <w:tcW w:w="3827" w:type="dxa"/>
            <w:gridSpan w:val="5"/>
          </w:tcPr>
          <w:p w14:paraId="4AB0FE40" w14:textId="0562AA0B" w:rsidR="00285DED" w:rsidRPr="00B6229F" w:rsidRDefault="00002112" w:rsidP="00EE67C3">
            <w:pPr>
              <w:tabs>
                <w:tab w:val="right" w:pos="9639"/>
              </w:tabs>
              <w:spacing w:before="60" w:after="60"/>
              <w:jc w:val="both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r w:rsidR="00702174" w:rsidRPr="00B6229F">
              <w:fldChar w:fldCharType="begin"/>
            </w:r>
            <w:r w:rsidR="00285DED" w:rsidRPr="00B6229F">
              <w:instrText xml:space="preserve">  </w:instrText>
            </w:r>
            <w:r w:rsidR="00702174" w:rsidRPr="00B6229F">
              <w:fldChar w:fldCharType="end"/>
            </w:r>
          </w:p>
        </w:tc>
        <w:tc>
          <w:tcPr>
            <w:tcW w:w="3827" w:type="dxa"/>
            <w:gridSpan w:val="3"/>
            <w:tcBorders>
              <w:right w:val="nil"/>
            </w:tcBorders>
          </w:tcPr>
          <w:p w14:paraId="4AB0FE41" w14:textId="352228CF" w:rsidR="00285DED" w:rsidRPr="00B6229F" w:rsidRDefault="00002112" w:rsidP="004D53EB">
            <w:pPr>
              <w:tabs>
                <w:tab w:val="center" w:pos="1808"/>
              </w:tabs>
              <w:spacing w:before="60" w:after="60"/>
              <w:jc w:val="both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r w:rsidR="00702174" w:rsidRPr="00B6229F">
              <w:fldChar w:fldCharType="begin"/>
            </w:r>
            <w:r w:rsidR="00285DED" w:rsidRPr="00B6229F">
              <w:instrText xml:space="preserve">  </w:instrText>
            </w:r>
            <w:r w:rsidR="00702174" w:rsidRPr="00B6229F">
              <w:fldChar w:fldCharType="end"/>
            </w:r>
          </w:p>
        </w:tc>
      </w:tr>
    </w:tbl>
    <w:p w14:paraId="4AB0FE43" w14:textId="77777777" w:rsidR="00F87E86" w:rsidRPr="00AD3661" w:rsidRDefault="00F87E86">
      <w:pPr>
        <w:tabs>
          <w:tab w:val="right" w:pos="9639"/>
        </w:tabs>
        <w:jc w:val="both"/>
        <w:rPr>
          <w:sz w:val="14"/>
          <w:szCs w:val="14"/>
        </w:rPr>
      </w:pPr>
    </w:p>
    <w:p w14:paraId="4AB0FE44" w14:textId="52372727" w:rsidR="00C12D19" w:rsidRDefault="00CF5251" w:rsidP="00C12D19">
      <w:pPr>
        <w:tabs>
          <w:tab w:val="left" w:pos="5670"/>
          <w:tab w:val="right" w:pos="9639"/>
        </w:tabs>
        <w:rPr>
          <w:sz w:val="18"/>
          <w:szCs w:val="18"/>
        </w:rPr>
      </w:pPr>
      <w:r w:rsidRPr="00CF5251">
        <w:rPr>
          <w:sz w:val="18"/>
          <w:szCs w:val="18"/>
        </w:rPr>
        <w:t xml:space="preserve">Bei Ihrem Kind wurde </w:t>
      </w:r>
      <w:r w:rsidR="00520064" w:rsidRPr="00520064">
        <w:rPr>
          <w:sz w:val="18"/>
          <w:szCs w:val="18"/>
        </w:rPr>
        <w:t>ein sonderpädagogischer Förderbedarf festgestellt im Bereich:</w:t>
      </w:r>
      <w:r w:rsidR="0072220C" w:rsidRPr="0072220C">
        <w:rPr>
          <w:sz w:val="18"/>
          <w:szCs w:val="18"/>
        </w:rPr>
        <w:t xml:space="preserve"> </w:t>
      </w:r>
      <w:r w:rsidR="00BB6BCE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BB6BCE">
        <w:rPr>
          <w:rFonts w:cs="Arial"/>
          <w:szCs w:val="24"/>
        </w:rPr>
        <w:instrText xml:space="preserve"> FORMTEXT </w:instrText>
      </w:r>
      <w:r w:rsidR="00BB6BCE">
        <w:rPr>
          <w:rFonts w:cs="Arial"/>
          <w:szCs w:val="24"/>
        </w:rPr>
      </w:r>
      <w:r w:rsidR="00BB6BCE">
        <w:rPr>
          <w:rFonts w:cs="Arial"/>
          <w:szCs w:val="24"/>
        </w:rPr>
        <w:fldChar w:fldCharType="separate"/>
      </w:r>
      <w:r w:rsidR="00BB6BCE">
        <w:rPr>
          <w:rFonts w:cs="Arial"/>
          <w:noProof/>
          <w:szCs w:val="24"/>
        </w:rPr>
        <w:t> </w:t>
      </w:r>
      <w:r w:rsidR="00BB6BCE">
        <w:rPr>
          <w:rFonts w:cs="Arial"/>
          <w:noProof/>
          <w:szCs w:val="24"/>
        </w:rPr>
        <w:t> </w:t>
      </w:r>
      <w:r w:rsidR="00BB6BCE">
        <w:rPr>
          <w:rFonts w:cs="Arial"/>
          <w:noProof/>
          <w:szCs w:val="24"/>
        </w:rPr>
        <w:t> </w:t>
      </w:r>
      <w:r w:rsidR="00BB6BCE">
        <w:rPr>
          <w:rFonts w:cs="Arial"/>
          <w:noProof/>
          <w:szCs w:val="24"/>
        </w:rPr>
        <w:t> </w:t>
      </w:r>
      <w:r w:rsidR="00BB6BCE">
        <w:rPr>
          <w:rFonts w:cs="Arial"/>
          <w:noProof/>
          <w:szCs w:val="24"/>
        </w:rPr>
        <w:t> </w:t>
      </w:r>
      <w:r w:rsidR="00BB6BCE">
        <w:rPr>
          <w:rFonts w:cs="Arial"/>
          <w:szCs w:val="24"/>
        </w:rPr>
        <w:fldChar w:fldCharType="end"/>
      </w:r>
      <w:r w:rsidR="006C4022">
        <w:rPr>
          <w:sz w:val="18"/>
          <w:szCs w:val="18"/>
        </w:rPr>
        <w:t>_________________</w:t>
      </w:r>
    </w:p>
    <w:p w14:paraId="4AB0FE45" w14:textId="77777777" w:rsidR="00D45438" w:rsidRDefault="006C4022" w:rsidP="00C12D19">
      <w:pPr>
        <w:tabs>
          <w:tab w:val="left" w:pos="5670"/>
          <w:tab w:val="right" w:pos="9639"/>
        </w:tabs>
        <w:rPr>
          <w:sz w:val="18"/>
          <w:szCs w:val="18"/>
        </w:rPr>
      </w:pPr>
      <w:r>
        <w:rPr>
          <w:sz w:val="18"/>
          <w:szCs w:val="18"/>
        </w:rPr>
        <w:t>Ein Bescheid zur Feststellung des Förderbedarfs gemäß §12 Hamburgisches Schulgesetz liegt vor</w:t>
      </w:r>
      <w:r w:rsidR="00FA330F">
        <w:rPr>
          <w:sz w:val="18"/>
          <w:szCs w:val="18"/>
        </w:rPr>
        <w:t>.</w:t>
      </w:r>
    </w:p>
    <w:p w14:paraId="4AB0FE46" w14:textId="445B7CE1" w:rsidR="0072220C" w:rsidRDefault="0072220C" w:rsidP="0072220C">
      <w:pPr>
        <w:pBdr>
          <w:bottom w:val="single" w:sz="4" w:space="0" w:color="auto"/>
        </w:pBdr>
        <w:tabs>
          <w:tab w:val="right" w:pos="9639"/>
        </w:tabs>
        <w:jc w:val="both"/>
      </w:pPr>
    </w:p>
    <w:p w14:paraId="05853087" w14:textId="77777777" w:rsidR="00D01F57" w:rsidRDefault="00D01F57" w:rsidP="0072220C">
      <w:pPr>
        <w:pBdr>
          <w:bottom w:val="single" w:sz="4" w:space="0" w:color="auto"/>
        </w:pBdr>
        <w:tabs>
          <w:tab w:val="right" w:pos="9639"/>
        </w:tabs>
        <w:jc w:val="both"/>
      </w:pPr>
    </w:p>
    <w:p w14:paraId="4AB0FE47" w14:textId="182DE6F1" w:rsidR="003F38AF" w:rsidRDefault="00BB6BCE" w:rsidP="0072220C">
      <w:pPr>
        <w:pBdr>
          <w:bottom w:val="single" w:sz="4" w:space="0" w:color="auto"/>
        </w:pBdr>
        <w:tabs>
          <w:tab w:val="right" w:pos="9639"/>
        </w:tabs>
        <w:jc w:val="both"/>
        <w:rPr>
          <w:sz w:val="18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>
              <w:default w:val="Ort"/>
              <w:maxLength w:val="60"/>
            </w:textInput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Ort</w:t>
      </w:r>
      <w:r>
        <w:rPr>
          <w:rFonts w:cs="Arial"/>
          <w:szCs w:val="24"/>
        </w:rPr>
        <w:fldChar w:fldCharType="end"/>
      </w:r>
      <w:r w:rsidR="00A12E89">
        <w:t xml:space="preserve">, </w:t>
      </w: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  <w:maxLength w:val="60"/>
            </w:textInput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Datum</w:t>
      </w:r>
      <w:r>
        <w:rPr>
          <w:rFonts w:cs="Arial"/>
          <w:szCs w:val="24"/>
        </w:rPr>
        <w:fldChar w:fldCharType="end"/>
      </w:r>
      <w:r w:rsidR="00702174">
        <w:rPr>
          <w:sz w:val="16"/>
        </w:rPr>
        <w:fldChar w:fldCharType="begin"/>
      </w:r>
      <w:r w:rsidR="003F38AF">
        <w:rPr>
          <w:sz w:val="16"/>
        </w:rPr>
        <w:instrText xml:space="preserve">  </w:instrText>
      </w:r>
      <w:r w:rsidR="00702174">
        <w:rPr>
          <w:sz w:val="16"/>
        </w:rPr>
        <w:fldChar w:fldCharType="end"/>
      </w:r>
    </w:p>
    <w:p w14:paraId="4AB0FE48" w14:textId="2585B4DA" w:rsidR="00CA592D" w:rsidRDefault="00BB6BCE" w:rsidP="00BB6BCE">
      <w:pPr>
        <w:tabs>
          <w:tab w:val="left" w:pos="5670"/>
          <w:tab w:val="right" w:pos="9639"/>
        </w:tabs>
        <w:spacing w:after="40"/>
        <w:rPr>
          <w:sz w:val="16"/>
          <w:szCs w:val="16"/>
        </w:rPr>
      </w:pPr>
      <w:r w:rsidRPr="00041EFA">
        <w:rPr>
          <w:sz w:val="16"/>
        </w:rPr>
        <w:t>Ort, Datum</w:t>
      </w:r>
      <w:r w:rsidR="00CA592D">
        <w:tab/>
      </w:r>
      <w:r>
        <w:tab/>
      </w:r>
      <w:r w:rsidR="00CA592D" w:rsidRPr="001D270E">
        <w:rPr>
          <w:sz w:val="16"/>
          <w:szCs w:val="16"/>
        </w:rPr>
        <w:t>Unterschrift</w:t>
      </w:r>
      <w:r w:rsidR="00D01F57">
        <w:rPr>
          <w:sz w:val="16"/>
          <w:szCs w:val="16"/>
        </w:rPr>
        <w:t>en</w:t>
      </w:r>
      <w:r w:rsidR="00CA592D" w:rsidRPr="001D270E">
        <w:rPr>
          <w:sz w:val="16"/>
          <w:szCs w:val="16"/>
        </w:rPr>
        <w:t xml:space="preserve"> </w:t>
      </w:r>
      <w:r w:rsidR="00D01F57">
        <w:rPr>
          <w:sz w:val="16"/>
          <w:szCs w:val="16"/>
        </w:rPr>
        <w:t>aller</w:t>
      </w:r>
      <w:r w:rsidR="00CA592D" w:rsidRPr="001D270E">
        <w:rPr>
          <w:sz w:val="16"/>
          <w:szCs w:val="16"/>
        </w:rPr>
        <w:t xml:space="preserve"> Sorgeberechtigten</w:t>
      </w:r>
    </w:p>
    <w:p w14:paraId="24EFB13F" w14:textId="77777777" w:rsidR="00BB6BCE" w:rsidRPr="00041EFA" w:rsidRDefault="00BB6BCE" w:rsidP="00041EFA">
      <w:pPr>
        <w:tabs>
          <w:tab w:val="left" w:pos="5670"/>
          <w:tab w:val="right" w:pos="9639"/>
        </w:tabs>
        <w:spacing w:after="40"/>
        <w:rPr>
          <w:sz w:val="12"/>
          <w:szCs w:val="16"/>
        </w:rPr>
      </w:pPr>
    </w:p>
    <w:p w14:paraId="4AB0FE49" w14:textId="77777777" w:rsidR="00CA592D" w:rsidRDefault="00CA592D" w:rsidP="00285DED">
      <w:pPr>
        <w:tabs>
          <w:tab w:val="left" w:pos="6521"/>
          <w:tab w:val="right" w:pos="9639"/>
        </w:tabs>
        <w:rPr>
          <w:sz w:val="14"/>
        </w:rPr>
      </w:pPr>
      <w:r>
        <w:rPr>
          <w:sz w:val="14"/>
        </w:rPr>
        <w:t xml:space="preserve">(Alle Angaben dienen ausschließlich schulinternen Zwecken und werden vertraulich behandelt. </w:t>
      </w:r>
      <w:r>
        <w:rPr>
          <w:sz w:val="14"/>
          <w:u w:val="single"/>
        </w:rPr>
        <w:t xml:space="preserve">Die mit </w:t>
      </w:r>
      <w:r w:rsidR="008C476E">
        <w:rPr>
          <w:sz w:val="14"/>
          <w:u w:val="single"/>
        </w:rPr>
        <w:t>* gekennzeichneten Angaben sind</w:t>
      </w:r>
      <w:r>
        <w:rPr>
          <w:sz w:val="14"/>
          <w:u w:val="single"/>
        </w:rPr>
        <w:t xml:space="preserve"> </w:t>
      </w:r>
      <w:r>
        <w:rPr>
          <w:spacing w:val="20"/>
          <w:sz w:val="14"/>
          <w:u w:val="single"/>
        </w:rPr>
        <w:t>freiwillig</w:t>
      </w:r>
      <w:r>
        <w:rPr>
          <w:sz w:val="14"/>
          <w:u w:val="single"/>
        </w:rPr>
        <w:t xml:space="preserve">. </w:t>
      </w:r>
      <w:r>
        <w:rPr>
          <w:sz w:val="14"/>
        </w:rPr>
        <w:br/>
        <w:t>Zu den anderen für einen ordnungsgemäßen Schulbetrieb erforderlichen Angaben sind Sie verpflichtet. Bei Bedarf erläutern wir Ihnen gerne deren Notwendigkeit).</w:t>
      </w:r>
    </w:p>
    <w:p w14:paraId="4AB0FE4A" w14:textId="77777777" w:rsidR="00473549" w:rsidRDefault="00473549" w:rsidP="00B87726">
      <w:pPr>
        <w:tabs>
          <w:tab w:val="left" w:pos="6521"/>
          <w:tab w:val="right" w:pos="9639"/>
        </w:tabs>
        <w:rPr>
          <w:b/>
          <w:sz w:val="14"/>
          <w:szCs w:val="14"/>
        </w:rPr>
        <w:sectPr w:rsidR="00473549" w:rsidSect="0052006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nextColumn"/>
          <w:pgSz w:w="11907" w:h="16840"/>
          <w:pgMar w:top="454" w:right="992" w:bottom="397" w:left="1134" w:header="0" w:footer="720" w:gutter="0"/>
          <w:cols w:space="720"/>
        </w:sectPr>
      </w:pPr>
    </w:p>
    <w:p w14:paraId="4AB0FE4B" w14:textId="77777777" w:rsidR="00C049ED" w:rsidRDefault="00C049ED" w:rsidP="00314550">
      <w:pPr>
        <w:tabs>
          <w:tab w:val="left" w:pos="6237"/>
          <w:tab w:val="right" w:pos="9639"/>
        </w:tabs>
        <w:rPr>
          <w:sz w:val="18"/>
          <w:szCs w:val="18"/>
        </w:rPr>
      </w:pPr>
    </w:p>
    <w:p w14:paraId="4AB0FE4C" w14:textId="77777777" w:rsidR="00473549" w:rsidRDefault="00473549" w:rsidP="00314550">
      <w:pPr>
        <w:tabs>
          <w:tab w:val="left" w:pos="6237"/>
          <w:tab w:val="right" w:pos="9639"/>
        </w:tabs>
        <w:rPr>
          <w:sz w:val="18"/>
          <w:szCs w:val="1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314550" w14:paraId="4AB0FE53" w14:textId="77777777" w:rsidTr="00BF2831">
        <w:trPr>
          <w:cantSplit/>
          <w:trHeight w:hRule="exact" w:val="1290"/>
        </w:trPr>
        <w:tc>
          <w:tcPr>
            <w:tcW w:w="9777" w:type="dxa"/>
          </w:tcPr>
          <w:p w14:paraId="4AB0FE4D" w14:textId="77777777" w:rsidR="00BF2831" w:rsidRPr="00BF2831" w:rsidRDefault="00BF2831" w:rsidP="00C524FD">
            <w:pPr>
              <w:pStyle w:val="berschrift1"/>
              <w:rPr>
                <w:caps/>
                <w:sz w:val="22"/>
                <w:u w:val="single"/>
              </w:rPr>
            </w:pPr>
            <w:r w:rsidRPr="00BF2831">
              <w:rPr>
                <w:caps/>
                <w:sz w:val="22"/>
                <w:u w:val="single"/>
              </w:rPr>
              <w:t>Erklärung</w:t>
            </w:r>
          </w:p>
          <w:p w14:paraId="4AB0FE4E" w14:textId="77777777" w:rsidR="00BF2831" w:rsidRDefault="00BF2831" w:rsidP="00C524FD">
            <w:pPr>
              <w:pStyle w:val="berschrift1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 </w:t>
            </w:r>
          </w:p>
          <w:p w14:paraId="4AB0FE4F" w14:textId="77777777" w:rsidR="00BF2831" w:rsidRDefault="00BF2831" w:rsidP="00C524FD">
            <w:pPr>
              <w:pStyle w:val="berschrift1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im Rahmen des grenzüberschreitenenden </w:t>
            </w:r>
          </w:p>
          <w:p w14:paraId="4AB0FE50" w14:textId="77777777" w:rsidR="00314550" w:rsidRDefault="00BF2831" w:rsidP="00C524FD">
            <w:pPr>
              <w:pStyle w:val="berschrift1"/>
              <w:rPr>
                <w:caps/>
                <w:sz w:val="22"/>
              </w:rPr>
            </w:pPr>
            <w:r>
              <w:rPr>
                <w:caps/>
                <w:sz w:val="22"/>
              </w:rPr>
              <w:t>Schulbesuchs</w:t>
            </w:r>
          </w:p>
          <w:p w14:paraId="4AB0FE51" w14:textId="77777777" w:rsidR="00BF2831" w:rsidRDefault="00BF2831" w:rsidP="00BF2831"/>
          <w:p w14:paraId="4AB0FE52" w14:textId="77777777" w:rsidR="00BF2831" w:rsidRPr="00BF2831" w:rsidRDefault="00BF2831" w:rsidP="00BF2831"/>
        </w:tc>
      </w:tr>
    </w:tbl>
    <w:p w14:paraId="4AB0FE54" w14:textId="77777777" w:rsidR="00C049ED" w:rsidRPr="00C049ED" w:rsidRDefault="00C049ED" w:rsidP="00314550">
      <w:pPr>
        <w:tabs>
          <w:tab w:val="left" w:pos="6237"/>
          <w:tab w:val="right" w:pos="9639"/>
        </w:tabs>
        <w:rPr>
          <w:sz w:val="18"/>
          <w:szCs w:val="18"/>
        </w:rPr>
      </w:pPr>
    </w:p>
    <w:p w14:paraId="4AB0FE55" w14:textId="77777777" w:rsidR="00C049ED" w:rsidRDefault="00C049ED" w:rsidP="00314550">
      <w:pPr>
        <w:rPr>
          <w:sz w:val="18"/>
          <w:szCs w:val="18"/>
        </w:rPr>
      </w:pPr>
    </w:p>
    <w:p w14:paraId="4AB0FE56" w14:textId="77777777" w:rsidR="00C049ED" w:rsidRDefault="00C049ED">
      <w:pPr>
        <w:rPr>
          <w:sz w:val="18"/>
          <w:szCs w:val="18"/>
        </w:rPr>
      </w:pPr>
    </w:p>
    <w:p w14:paraId="4AB0FE57" w14:textId="77777777" w:rsidR="00BF2831" w:rsidRDefault="00BF2831">
      <w:pPr>
        <w:rPr>
          <w:sz w:val="18"/>
          <w:szCs w:val="18"/>
        </w:rPr>
      </w:pPr>
    </w:p>
    <w:p w14:paraId="4AB0FE58" w14:textId="77777777" w:rsidR="00C71388" w:rsidRDefault="00C71388">
      <w:pPr>
        <w:rPr>
          <w:bCs/>
          <w:caps/>
          <w:szCs w:val="14"/>
        </w:rPr>
      </w:pPr>
      <w:r w:rsidRPr="00C71388">
        <w:rPr>
          <w:bCs/>
          <w:caps/>
          <w:szCs w:val="14"/>
        </w:rPr>
        <w:t xml:space="preserve">Gemäss dem Abkommen zwischen dem LAnde schleswig-Holstein und der Freien </w:t>
      </w:r>
      <w:r>
        <w:rPr>
          <w:bCs/>
          <w:caps/>
          <w:szCs w:val="14"/>
        </w:rPr>
        <w:t>und HAnsestadt Hamburg zum grenZ</w:t>
      </w:r>
      <w:r w:rsidRPr="00C71388">
        <w:rPr>
          <w:bCs/>
          <w:caps/>
          <w:szCs w:val="14"/>
        </w:rPr>
        <w:t xml:space="preserve">überschreitenden Schulbesuch </w:t>
      </w:r>
    </w:p>
    <w:p w14:paraId="4AB0FE59" w14:textId="33CCBF89" w:rsidR="00C71388" w:rsidRDefault="00C71388">
      <w:pPr>
        <w:rPr>
          <w:bCs/>
          <w:caps/>
          <w:szCs w:val="14"/>
        </w:rPr>
      </w:pPr>
      <w:r w:rsidRPr="00C71388">
        <w:rPr>
          <w:bCs/>
          <w:caps/>
          <w:szCs w:val="14"/>
        </w:rPr>
        <w:t xml:space="preserve">vom </w:t>
      </w:r>
      <w:r w:rsidR="00867474">
        <w:rPr>
          <w:bCs/>
          <w:caps/>
          <w:szCs w:val="14"/>
        </w:rPr>
        <w:t>02</w:t>
      </w:r>
      <w:r w:rsidRPr="00C71388">
        <w:rPr>
          <w:bCs/>
          <w:caps/>
          <w:szCs w:val="14"/>
        </w:rPr>
        <w:t xml:space="preserve">.September 2016 </w:t>
      </w:r>
      <w:r>
        <w:rPr>
          <w:bCs/>
          <w:caps/>
          <w:szCs w:val="14"/>
        </w:rPr>
        <w:t>gewähren beide länder</w:t>
      </w:r>
      <w:r w:rsidRPr="00C71388">
        <w:rPr>
          <w:bCs/>
          <w:caps/>
          <w:szCs w:val="14"/>
        </w:rPr>
        <w:t xml:space="preserve"> den Zugang zu staatlichen allgemeinbilden</w:t>
      </w:r>
      <w:r w:rsidR="00A26182">
        <w:t>DEN</w:t>
      </w:r>
      <w:r w:rsidRPr="00C71388">
        <w:rPr>
          <w:bCs/>
          <w:caps/>
          <w:szCs w:val="14"/>
        </w:rPr>
        <w:t xml:space="preserve"> schulen </w:t>
      </w:r>
      <w:r>
        <w:rPr>
          <w:bCs/>
          <w:caps/>
          <w:szCs w:val="14"/>
        </w:rPr>
        <w:t>des</w:t>
      </w:r>
      <w:r w:rsidRPr="00C71388">
        <w:rPr>
          <w:bCs/>
          <w:caps/>
          <w:szCs w:val="14"/>
        </w:rPr>
        <w:t xml:space="preserve"> eigenen Bundeslandes im Rahmen freier kapazitäten</w:t>
      </w:r>
      <w:r>
        <w:rPr>
          <w:bCs/>
          <w:caps/>
          <w:szCs w:val="14"/>
        </w:rPr>
        <w:t>.</w:t>
      </w:r>
    </w:p>
    <w:p w14:paraId="4AB0FE5A" w14:textId="77777777" w:rsidR="00C71388" w:rsidRDefault="00C71388">
      <w:pPr>
        <w:rPr>
          <w:bCs/>
          <w:caps/>
          <w:szCs w:val="14"/>
        </w:rPr>
      </w:pPr>
    </w:p>
    <w:p w14:paraId="4AB0FE5B" w14:textId="77777777" w:rsidR="00C71388" w:rsidRDefault="00C71388">
      <w:pPr>
        <w:rPr>
          <w:bCs/>
          <w:caps/>
          <w:szCs w:val="14"/>
        </w:rPr>
      </w:pPr>
    </w:p>
    <w:p w14:paraId="4AB0FE5C" w14:textId="77777777" w:rsidR="00C30BF2" w:rsidRDefault="00C71388">
      <w:pPr>
        <w:rPr>
          <w:bCs/>
          <w:sz w:val="24"/>
          <w:szCs w:val="14"/>
        </w:rPr>
      </w:pPr>
      <w:r>
        <w:rPr>
          <w:bCs/>
          <w:caps/>
          <w:szCs w:val="14"/>
        </w:rPr>
        <w:t>I</w:t>
      </w:r>
      <w:r>
        <w:rPr>
          <w:bCs/>
          <w:sz w:val="24"/>
          <w:szCs w:val="14"/>
        </w:rPr>
        <w:t>m Rahmen dieses</w:t>
      </w:r>
      <w:r w:rsidR="00BF2831" w:rsidRPr="00BF2831">
        <w:rPr>
          <w:bCs/>
          <w:sz w:val="24"/>
          <w:szCs w:val="14"/>
        </w:rPr>
        <w:t xml:space="preserve"> Abkommens beantrage </w:t>
      </w:r>
      <w:r w:rsidR="00C30BF2">
        <w:rPr>
          <w:bCs/>
          <w:sz w:val="24"/>
          <w:szCs w:val="14"/>
        </w:rPr>
        <w:t>ich den Zugang bei Aufnahme in die fünfte Jahrgangsstufe einer staatlichen weiterführenden allgemeinbildenden Schule in Hamburg.</w:t>
      </w:r>
    </w:p>
    <w:p w14:paraId="4AB0FE5D" w14:textId="77777777" w:rsidR="00C30BF2" w:rsidRDefault="00C30BF2">
      <w:pPr>
        <w:rPr>
          <w:bCs/>
          <w:sz w:val="24"/>
          <w:szCs w:val="14"/>
        </w:rPr>
      </w:pPr>
    </w:p>
    <w:p w14:paraId="4AB0FE5E" w14:textId="5B4CDF78" w:rsidR="00C30BF2" w:rsidRDefault="00C30BF2">
      <w:pPr>
        <w:rPr>
          <w:bCs/>
          <w:sz w:val="24"/>
          <w:szCs w:val="14"/>
        </w:rPr>
      </w:pPr>
      <w:r>
        <w:rPr>
          <w:bCs/>
          <w:sz w:val="24"/>
          <w:szCs w:val="14"/>
        </w:rPr>
        <w:t>Ich wünsche die Aufnahme an folgende</w:t>
      </w:r>
      <w:r w:rsidR="00D01F57">
        <w:rPr>
          <w:bCs/>
          <w:sz w:val="24"/>
          <w:szCs w:val="14"/>
        </w:rPr>
        <w:t>n</w:t>
      </w:r>
      <w:r>
        <w:rPr>
          <w:bCs/>
          <w:sz w:val="24"/>
          <w:szCs w:val="14"/>
        </w:rPr>
        <w:t xml:space="preserve"> Schulen:</w:t>
      </w:r>
    </w:p>
    <w:p w14:paraId="4AB0FE5F" w14:textId="77777777" w:rsidR="00C30BF2" w:rsidRDefault="00C30BF2">
      <w:pPr>
        <w:rPr>
          <w:bCs/>
          <w:sz w:val="24"/>
          <w:szCs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0"/>
        <w:gridCol w:w="8961"/>
      </w:tblGrid>
      <w:tr w:rsidR="00C30BF2" w14:paraId="4AB0FE62" w14:textId="77777777" w:rsidTr="00002112">
        <w:trPr>
          <w:trHeight w:val="510"/>
        </w:trPr>
        <w:tc>
          <w:tcPr>
            <w:tcW w:w="817" w:type="dxa"/>
            <w:vAlign w:val="center"/>
          </w:tcPr>
          <w:p w14:paraId="4AB0FE60" w14:textId="77777777" w:rsidR="00C30BF2" w:rsidRPr="00C30BF2" w:rsidRDefault="00C30BF2" w:rsidP="00C30BF2">
            <w:pPr>
              <w:rPr>
                <w:b/>
                <w:bCs/>
                <w:sz w:val="22"/>
                <w:szCs w:val="14"/>
              </w:rPr>
            </w:pPr>
            <w:r w:rsidRPr="00C30BF2">
              <w:rPr>
                <w:b/>
                <w:bCs/>
                <w:sz w:val="22"/>
                <w:szCs w:val="14"/>
              </w:rPr>
              <w:t>1.</w:t>
            </w:r>
          </w:p>
        </w:tc>
        <w:tc>
          <w:tcPr>
            <w:tcW w:w="9104" w:type="dxa"/>
            <w:vAlign w:val="center"/>
          </w:tcPr>
          <w:p w14:paraId="4AB0FE61" w14:textId="113DD904" w:rsidR="00C30BF2" w:rsidRPr="00C30BF2" w:rsidRDefault="00002112" w:rsidP="00002112">
            <w:pPr>
              <w:rPr>
                <w:bCs/>
                <w:sz w:val="40"/>
                <w:szCs w:val="14"/>
              </w:rPr>
            </w:pPr>
            <w:r w:rsidRPr="00523501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2350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3501">
              <w:rPr>
                <w:rFonts w:cs="Arial"/>
                <w:sz w:val="22"/>
                <w:szCs w:val="22"/>
              </w:rPr>
            </w:r>
            <w:r w:rsidRPr="00523501">
              <w:rPr>
                <w:rFonts w:cs="Arial"/>
                <w:sz w:val="22"/>
                <w:szCs w:val="22"/>
              </w:rPr>
              <w:fldChar w:fldCharType="separate"/>
            </w:r>
            <w:r w:rsidRPr="00523501">
              <w:rPr>
                <w:rFonts w:cs="Arial"/>
                <w:noProof/>
                <w:sz w:val="22"/>
                <w:szCs w:val="22"/>
              </w:rPr>
              <w:t> </w:t>
            </w:r>
            <w:r w:rsidRPr="00523501">
              <w:rPr>
                <w:rFonts w:cs="Arial"/>
                <w:noProof/>
                <w:sz w:val="22"/>
                <w:szCs w:val="22"/>
              </w:rPr>
              <w:t> </w:t>
            </w:r>
            <w:r w:rsidRPr="00523501">
              <w:rPr>
                <w:rFonts w:cs="Arial"/>
                <w:noProof/>
                <w:sz w:val="22"/>
                <w:szCs w:val="22"/>
              </w:rPr>
              <w:t> </w:t>
            </w:r>
            <w:r w:rsidRPr="00523501">
              <w:rPr>
                <w:rFonts w:cs="Arial"/>
                <w:noProof/>
                <w:sz w:val="22"/>
                <w:szCs w:val="22"/>
              </w:rPr>
              <w:t> </w:t>
            </w:r>
            <w:r w:rsidRPr="00523501">
              <w:rPr>
                <w:rFonts w:cs="Arial"/>
                <w:noProof/>
                <w:sz w:val="22"/>
                <w:szCs w:val="22"/>
              </w:rPr>
              <w:t> </w:t>
            </w:r>
            <w:r w:rsidRPr="00523501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30BF2" w14:paraId="4AB0FE65" w14:textId="77777777" w:rsidTr="00002112">
        <w:trPr>
          <w:trHeight w:val="510"/>
        </w:trPr>
        <w:tc>
          <w:tcPr>
            <w:tcW w:w="817" w:type="dxa"/>
            <w:vAlign w:val="center"/>
          </w:tcPr>
          <w:p w14:paraId="4AB0FE63" w14:textId="77777777" w:rsidR="00C30BF2" w:rsidRPr="00C30BF2" w:rsidRDefault="00C30BF2" w:rsidP="00C30BF2">
            <w:pPr>
              <w:rPr>
                <w:b/>
                <w:bCs/>
                <w:sz w:val="40"/>
                <w:szCs w:val="14"/>
              </w:rPr>
            </w:pPr>
            <w:r w:rsidRPr="00C30BF2">
              <w:rPr>
                <w:b/>
                <w:bCs/>
                <w:sz w:val="22"/>
                <w:szCs w:val="14"/>
              </w:rPr>
              <w:t>2.</w:t>
            </w:r>
          </w:p>
        </w:tc>
        <w:tc>
          <w:tcPr>
            <w:tcW w:w="9104" w:type="dxa"/>
            <w:vAlign w:val="center"/>
          </w:tcPr>
          <w:p w14:paraId="4AB0FE64" w14:textId="03F1838A" w:rsidR="00C30BF2" w:rsidRPr="00C30BF2" w:rsidRDefault="00002112" w:rsidP="00002112">
            <w:pPr>
              <w:rPr>
                <w:bCs/>
                <w:sz w:val="40"/>
                <w:szCs w:val="14"/>
              </w:rPr>
            </w:pPr>
            <w:r w:rsidRPr="00523501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2350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3501">
              <w:rPr>
                <w:rFonts w:cs="Arial"/>
                <w:sz w:val="22"/>
                <w:szCs w:val="22"/>
              </w:rPr>
            </w:r>
            <w:r w:rsidRPr="00523501">
              <w:rPr>
                <w:rFonts w:cs="Arial"/>
                <w:sz w:val="22"/>
                <w:szCs w:val="22"/>
              </w:rPr>
              <w:fldChar w:fldCharType="separate"/>
            </w:r>
            <w:r w:rsidRPr="00523501">
              <w:rPr>
                <w:rFonts w:cs="Arial"/>
                <w:noProof/>
                <w:sz w:val="22"/>
                <w:szCs w:val="22"/>
              </w:rPr>
              <w:t> </w:t>
            </w:r>
            <w:r w:rsidRPr="00523501">
              <w:rPr>
                <w:rFonts w:cs="Arial"/>
                <w:noProof/>
                <w:sz w:val="22"/>
                <w:szCs w:val="22"/>
              </w:rPr>
              <w:t> </w:t>
            </w:r>
            <w:r w:rsidRPr="00523501">
              <w:rPr>
                <w:rFonts w:cs="Arial"/>
                <w:noProof/>
                <w:sz w:val="22"/>
                <w:szCs w:val="22"/>
              </w:rPr>
              <w:t> </w:t>
            </w:r>
            <w:r w:rsidRPr="00523501">
              <w:rPr>
                <w:rFonts w:cs="Arial"/>
                <w:noProof/>
                <w:sz w:val="22"/>
                <w:szCs w:val="22"/>
              </w:rPr>
              <w:t> </w:t>
            </w:r>
            <w:r w:rsidRPr="00523501">
              <w:rPr>
                <w:rFonts w:cs="Arial"/>
                <w:noProof/>
                <w:sz w:val="22"/>
                <w:szCs w:val="22"/>
              </w:rPr>
              <w:t> </w:t>
            </w:r>
            <w:r w:rsidRPr="00523501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30BF2" w14:paraId="4AB0FE68" w14:textId="77777777" w:rsidTr="00002112">
        <w:trPr>
          <w:trHeight w:val="510"/>
        </w:trPr>
        <w:tc>
          <w:tcPr>
            <w:tcW w:w="817" w:type="dxa"/>
            <w:vAlign w:val="center"/>
          </w:tcPr>
          <w:p w14:paraId="4AB0FE66" w14:textId="5781DE91" w:rsidR="00C30BF2" w:rsidRPr="00C30BF2" w:rsidRDefault="00C30BF2" w:rsidP="00C30BF2">
            <w:pPr>
              <w:rPr>
                <w:b/>
                <w:bCs/>
                <w:sz w:val="40"/>
                <w:szCs w:val="14"/>
              </w:rPr>
            </w:pPr>
            <w:r w:rsidRPr="00C30BF2">
              <w:rPr>
                <w:b/>
                <w:bCs/>
                <w:sz w:val="22"/>
                <w:szCs w:val="14"/>
              </w:rPr>
              <w:t>3.</w:t>
            </w:r>
          </w:p>
        </w:tc>
        <w:tc>
          <w:tcPr>
            <w:tcW w:w="9104" w:type="dxa"/>
            <w:vAlign w:val="center"/>
          </w:tcPr>
          <w:p w14:paraId="4AB0FE67" w14:textId="634FFA7B" w:rsidR="00C30BF2" w:rsidRPr="00C30BF2" w:rsidRDefault="00002112" w:rsidP="00002112">
            <w:pPr>
              <w:rPr>
                <w:bCs/>
                <w:sz w:val="40"/>
                <w:szCs w:val="14"/>
              </w:rPr>
            </w:pPr>
            <w:r w:rsidRPr="00523501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2350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3501">
              <w:rPr>
                <w:rFonts w:cs="Arial"/>
                <w:sz w:val="22"/>
                <w:szCs w:val="22"/>
              </w:rPr>
            </w:r>
            <w:r w:rsidRPr="00523501">
              <w:rPr>
                <w:rFonts w:cs="Arial"/>
                <w:sz w:val="22"/>
                <w:szCs w:val="22"/>
              </w:rPr>
              <w:fldChar w:fldCharType="separate"/>
            </w:r>
            <w:r w:rsidRPr="00523501">
              <w:rPr>
                <w:rFonts w:cs="Arial"/>
                <w:noProof/>
                <w:sz w:val="22"/>
                <w:szCs w:val="22"/>
              </w:rPr>
              <w:t> </w:t>
            </w:r>
            <w:r w:rsidRPr="00523501">
              <w:rPr>
                <w:rFonts w:cs="Arial"/>
                <w:noProof/>
                <w:sz w:val="22"/>
                <w:szCs w:val="22"/>
              </w:rPr>
              <w:t> </w:t>
            </w:r>
            <w:r w:rsidRPr="00523501">
              <w:rPr>
                <w:rFonts w:cs="Arial"/>
                <w:noProof/>
                <w:sz w:val="22"/>
                <w:szCs w:val="22"/>
              </w:rPr>
              <w:t> </w:t>
            </w:r>
            <w:r w:rsidRPr="00523501">
              <w:rPr>
                <w:rFonts w:cs="Arial"/>
                <w:noProof/>
                <w:sz w:val="22"/>
                <w:szCs w:val="22"/>
              </w:rPr>
              <w:t> </w:t>
            </w:r>
            <w:r w:rsidRPr="00523501">
              <w:rPr>
                <w:rFonts w:cs="Arial"/>
                <w:noProof/>
                <w:sz w:val="22"/>
                <w:szCs w:val="22"/>
              </w:rPr>
              <w:t> </w:t>
            </w:r>
            <w:r w:rsidRPr="00523501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4AB0FE69" w14:textId="4BF5A784" w:rsidR="0052120C" w:rsidRDefault="00F96E11">
      <w:pPr>
        <w:rPr>
          <w:bCs/>
          <w:szCs w:val="14"/>
        </w:rPr>
      </w:pPr>
      <w:r w:rsidRPr="00E85E89">
        <w:rPr>
          <w:bCs/>
          <w:szCs w:val="14"/>
        </w:rPr>
        <w:t>Wenn die als Erstwunsch genannte Schule Ihr Kind nicht aufnehmen kann, hilft die Angabe des Zweit- und Drittwunsches, eine Schule nach Ihren Vorstellungen zu finden. Die Angabe eines Zweit- und Drittwunsches ist freiwillig.</w:t>
      </w:r>
    </w:p>
    <w:p w14:paraId="2A284ED1" w14:textId="77777777" w:rsidR="00D01F57" w:rsidRDefault="00D01F57">
      <w:pPr>
        <w:rPr>
          <w:bCs/>
          <w:szCs w:val="14"/>
        </w:rPr>
      </w:pPr>
    </w:p>
    <w:p w14:paraId="4AB0FE6A" w14:textId="3084E146" w:rsidR="00C30BF2" w:rsidRPr="00F96E11" w:rsidRDefault="008A7176">
      <w:pPr>
        <w:rPr>
          <w:bCs/>
          <w:szCs w:val="14"/>
        </w:rPr>
      </w:pPr>
      <w:r w:rsidRPr="00E85E89">
        <w:rPr>
          <w:bCs/>
          <w:szCs w:val="14"/>
        </w:rPr>
        <w:t xml:space="preserve">Bitte beachten Sie, dass das Aufnahmeverfahren der Freien und Hansestadt Hamburg sich von dem Aufnahmeverfahren des Landes Schleswig-Holstein </w:t>
      </w:r>
      <w:r w:rsidR="0052120C">
        <w:rPr>
          <w:bCs/>
          <w:szCs w:val="14"/>
        </w:rPr>
        <w:t xml:space="preserve">im zeitlichen Ablauf </w:t>
      </w:r>
      <w:r w:rsidRPr="00E85E89">
        <w:rPr>
          <w:bCs/>
          <w:szCs w:val="14"/>
        </w:rPr>
        <w:t xml:space="preserve">unterscheidet. Der Versand der Bescheide über die Aufnahme an Hamburger Schulen erfolgt </w:t>
      </w:r>
      <w:r w:rsidR="008D602A">
        <w:rPr>
          <w:bCs/>
          <w:szCs w:val="14"/>
        </w:rPr>
        <w:t xml:space="preserve">voraussichtlich im April </w:t>
      </w:r>
      <w:r w:rsidR="00867474">
        <w:rPr>
          <w:bCs/>
          <w:szCs w:val="14"/>
        </w:rPr>
        <w:fldChar w:fldCharType="begin"/>
      </w:r>
      <w:r w:rsidR="00867474">
        <w:rPr>
          <w:bCs/>
          <w:szCs w:val="14"/>
        </w:rPr>
        <w:instrText xml:space="preserve"> TIME \@ "yyyy" </w:instrText>
      </w:r>
      <w:r w:rsidR="00867474">
        <w:rPr>
          <w:bCs/>
          <w:szCs w:val="14"/>
        </w:rPr>
        <w:fldChar w:fldCharType="separate"/>
      </w:r>
      <w:r w:rsidR="00B45D73">
        <w:rPr>
          <w:bCs/>
          <w:noProof/>
          <w:szCs w:val="14"/>
        </w:rPr>
        <w:t>2025</w:t>
      </w:r>
      <w:r w:rsidR="00867474">
        <w:rPr>
          <w:bCs/>
          <w:szCs w:val="14"/>
        </w:rPr>
        <w:fldChar w:fldCharType="end"/>
      </w:r>
      <w:r w:rsidRPr="00E85E89">
        <w:rPr>
          <w:bCs/>
          <w:szCs w:val="14"/>
        </w:rPr>
        <w:t>.</w:t>
      </w:r>
    </w:p>
    <w:p w14:paraId="4AB0FE6C" w14:textId="77777777" w:rsidR="00C30BF2" w:rsidRDefault="00C30BF2">
      <w:pPr>
        <w:rPr>
          <w:bCs/>
          <w:sz w:val="24"/>
          <w:szCs w:val="14"/>
        </w:rPr>
      </w:pPr>
    </w:p>
    <w:p w14:paraId="4AB0FE6D" w14:textId="0FDBC1F1" w:rsidR="00BF2831" w:rsidRPr="001B4024" w:rsidRDefault="00BF2831">
      <w:pPr>
        <w:rPr>
          <w:sz w:val="24"/>
          <w:szCs w:val="24"/>
        </w:rPr>
      </w:pPr>
      <w:r w:rsidRPr="00BF2831">
        <w:rPr>
          <w:bCs/>
          <w:sz w:val="24"/>
          <w:szCs w:val="14"/>
        </w:rPr>
        <w:t>Sollte eine Aufnahme an einer der genannten Wunschschulen nicht möglich sein, bitte i</w:t>
      </w:r>
      <w:r w:rsidR="00C30BF2">
        <w:rPr>
          <w:bCs/>
          <w:sz w:val="24"/>
          <w:szCs w:val="14"/>
        </w:rPr>
        <w:t>ch</w:t>
      </w:r>
      <w:r w:rsidRPr="00BF2831">
        <w:rPr>
          <w:bCs/>
          <w:sz w:val="24"/>
          <w:szCs w:val="14"/>
        </w:rPr>
        <w:t xml:space="preserve"> von einer Zuweisung an eine nicht gewünschte Schule abzusehen.</w:t>
      </w:r>
    </w:p>
    <w:p w14:paraId="4AB0FE70" w14:textId="77777777" w:rsidR="00C049ED" w:rsidRPr="001B4024" w:rsidRDefault="00C049ED" w:rsidP="00C049ED">
      <w:pPr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992"/>
        <w:gridCol w:w="1843"/>
        <w:gridCol w:w="3260"/>
      </w:tblGrid>
      <w:tr w:rsidR="00DA54D0" w14:paraId="4AB0FE73" w14:textId="77777777" w:rsidTr="00910AB4">
        <w:trPr>
          <w:trHeight w:hRule="exact" w:val="320"/>
        </w:trPr>
        <w:tc>
          <w:tcPr>
            <w:tcW w:w="9709" w:type="dxa"/>
            <w:gridSpan w:val="4"/>
          </w:tcPr>
          <w:p w14:paraId="4AB0FE71" w14:textId="77777777" w:rsidR="00DA54D0" w:rsidRDefault="00702174" w:rsidP="00C049ED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 w:rsidR="00DA54D0"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  <w:p w14:paraId="4AB0FE72" w14:textId="77777777" w:rsidR="00DA54D0" w:rsidRDefault="00702174" w:rsidP="00C049ED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 w:rsidR="00DA54D0"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BF2831" w14:paraId="4AB0FE75" w14:textId="77777777" w:rsidTr="00910AB4">
        <w:trPr>
          <w:trHeight w:hRule="exact" w:val="320"/>
        </w:trPr>
        <w:tc>
          <w:tcPr>
            <w:tcW w:w="9709" w:type="dxa"/>
            <w:gridSpan w:val="4"/>
          </w:tcPr>
          <w:p w14:paraId="4AB0FE74" w14:textId="08DA1249" w:rsidR="00BF2831" w:rsidRDefault="00C71388" w:rsidP="00C049ED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  <w:r w:rsidRPr="00C71388">
              <w:rPr>
                <w:sz w:val="18"/>
                <w:u w:val="single"/>
              </w:rPr>
              <w:t>Datum</w:t>
            </w:r>
            <w:r>
              <w:rPr>
                <w:sz w:val="18"/>
              </w:rPr>
              <w:t>:</w:t>
            </w:r>
            <w:r w:rsidR="00002112" w:rsidRPr="00523501">
              <w:rPr>
                <w:rFonts w:cs="Arial"/>
              </w:rPr>
              <w:t xml:space="preserve"> </w:t>
            </w:r>
            <w:r w:rsidR="00002112" w:rsidRPr="0052350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02112" w:rsidRPr="00523501">
              <w:rPr>
                <w:rFonts w:cs="Arial"/>
              </w:rPr>
              <w:instrText xml:space="preserve"> FORMTEXT </w:instrText>
            </w:r>
            <w:r w:rsidR="00002112" w:rsidRPr="00523501">
              <w:rPr>
                <w:rFonts w:cs="Arial"/>
              </w:rPr>
            </w:r>
            <w:r w:rsidR="00002112" w:rsidRPr="00523501">
              <w:rPr>
                <w:rFonts w:cs="Arial"/>
              </w:rPr>
              <w:fldChar w:fldCharType="separate"/>
            </w:r>
            <w:r w:rsidR="00002112" w:rsidRPr="00523501">
              <w:rPr>
                <w:rFonts w:cs="Arial"/>
                <w:noProof/>
              </w:rPr>
              <w:t> </w:t>
            </w:r>
            <w:r w:rsidR="00002112" w:rsidRPr="00523501">
              <w:rPr>
                <w:rFonts w:cs="Arial"/>
                <w:noProof/>
              </w:rPr>
              <w:t> </w:t>
            </w:r>
            <w:r w:rsidR="00002112" w:rsidRPr="00523501">
              <w:rPr>
                <w:rFonts w:cs="Arial"/>
                <w:noProof/>
              </w:rPr>
              <w:t> </w:t>
            </w:r>
            <w:r w:rsidR="00002112" w:rsidRPr="00523501">
              <w:rPr>
                <w:rFonts w:cs="Arial"/>
                <w:noProof/>
              </w:rPr>
              <w:t> </w:t>
            </w:r>
            <w:r w:rsidR="00002112" w:rsidRPr="00523501">
              <w:rPr>
                <w:rFonts w:cs="Arial"/>
                <w:noProof/>
              </w:rPr>
              <w:t> </w:t>
            </w:r>
            <w:r w:rsidR="00002112" w:rsidRPr="00523501">
              <w:rPr>
                <w:rFonts w:cs="Arial"/>
              </w:rPr>
              <w:fldChar w:fldCharType="end"/>
            </w:r>
          </w:p>
        </w:tc>
      </w:tr>
      <w:tr w:rsidR="00C30BF2" w14:paraId="4AB0FE77" w14:textId="77777777" w:rsidTr="00910AB4">
        <w:trPr>
          <w:trHeight w:hRule="exact" w:val="320"/>
        </w:trPr>
        <w:tc>
          <w:tcPr>
            <w:tcW w:w="9709" w:type="dxa"/>
            <w:gridSpan w:val="4"/>
          </w:tcPr>
          <w:p w14:paraId="4AB0FE76" w14:textId="77777777" w:rsidR="00C30BF2" w:rsidRDefault="00C30BF2" w:rsidP="00C049ED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</w:p>
        </w:tc>
      </w:tr>
      <w:tr w:rsidR="00C71388" w14:paraId="4AB0FE79" w14:textId="77777777" w:rsidTr="00910AB4">
        <w:trPr>
          <w:trHeight w:hRule="exact" w:val="320"/>
        </w:trPr>
        <w:tc>
          <w:tcPr>
            <w:tcW w:w="9709" w:type="dxa"/>
            <w:gridSpan w:val="4"/>
          </w:tcPr>
          <w:p w14:paraId="4AB0FE78" w14:textId="77777777" w:rsidR="00C71388" w:rsidRDefault="00C71388" w:rsidP="00C049ED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</w:p>
        </w:tc>
      </w:tr>
      <w:tr w:rsidR="009B624A" w14:paraId="4AB0FE7B" w14:textId="77777777" w:rsidTr="003F3D7F">
        <w:trPr>
          <w:trHeight w:hRule="exact" w:val="320"/>
        </w:trPr>
        <w:tc>
          <w:tcPr>
            <w:tcW w:w="9709" w:type="dxa"/>
            <w:gridSpan w:val="4"/>
            <w:tcBorders>
              <w:bottom w:val="single" w:sz="4" w:space="0" w:color="auto"/>
            </w:tcBorders>
          </w:tcPr>
          <w:p w14:paraId="4AB0FE7A" w14:textId="77777777" w:rsidR="009B624A" w:rsidRDefault="009B624A" w:rsidP="00DA54D0">
            <w:pPr>
              <w:tabs>
                <w:tab w:val="right" w:pos="9639"/>
              </w:tabs>
              <w:spacing w:before="60"/>
              <w:rPr>
                <w:sz w:val="18"/>
              </w:rPr>
            </w:pPr>
          </w:p>
        </w:tc>
      </w:tr>
      <w:tr w:rsidR="00910AB4" w:rsidRPr="00DA54D0" w14:paraId="4AB0FE7E" w14:textId="77777777" w:rsidTr="00BE1BC6">
        <w:trPr>
          <w:trHeight w:hRule="exact" w:val="320"/>
        </w:trPr>
        <w:tc>
          <w:tcPr>
            <w:tcW w:w="4606" w:type="dxa"/>
            <w:gridSpan w:val="2"/>
            <w:tcBorders>
              <w:top w:val="single" w:sz="4" w:space="0" w:color="auto"/>
            </w:tcBorders>
          </w:tcPr>
          <w:p w14:paraId="4AB0FE7C" w14:textId="77777777" w:rsidR="00910AB4" w:rsidRPr="00DA54D0" w:rsidRDefault="00C30BF2" w:rsidP="00DA54D0">
            <w:pPr>
              <w:tabs>
                <w:tab w:val="left" w:pos="2694"/>
              </w:tabs>
              <w:rPr>
                <w:sz w:val="16"/>
                <w:szCs w:val="14"/>
              </w:rPr>
            </w:pPr>
            <w:r>
              <w:rPr>
                <w:sz w:val="18"/>
              </w:rPr>
              <w:t>Unterschrift Sorgeberechtigter 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14:paraId="4AB0FE7D" w14:textId="77777777" w:rsidR="00910AB4" w:rsidRPr="00DA54D0" w:rsidRDefault="00910AB4" w:rsidP="00DA54D0">
            <w:pPr>
              <w:tabs>
                <w:tab w:val="right" w:pos="9639"/>
              </w:tabs>
              <w:spacing w:before="60"/>
              <w:rPr>
                <w:rFonts w:cs="Arial"/>
                <w:sz w:val="16"/>
                <w:szCs w:val="14"/>
              </w:rPr>
            </w:pPr>
          </w:p>
        </w:tc>
      </w:tr>
      <w:tr w:rsidR="009B624A" w:rsidRPr="00DA54D0" w14:paraId="4AB0FE80" w14:textId="77777777" w:rsidTr="00C71388">
        <w:trPr>
          <w:trHeight w:hRule="exact" w:val="320"/>
        </w:trPr>
        <w:tc>
          <w:tcPr>
            <w:tcW w:w="9709" w:type="dxa"/>
            <w:gridSpan w:val="4"/>
          </w:tcPr>
          <w:p w14:paraId="4AB0FE7F" w14:textId="77777777" w:rsidR="009B624A" w:rsidRDefault="009B624A" w:rsidP="00DA54D0">
            <w:pPr>
              <w:tabs>
                <w:tab w:val="right" w:pos="9639"/>
              </w:tabs>
              <w:spacing w:before="60"/>
              <w:rPr>
                <w:rFonts w:cs="Arial"/>
                <w:sz w:val="16"/>
                <w:szCs w:val="14"/>
              </w:rPr>
            </w:pPr>
          </w:p>
        </w:tc>
      </w:tr>
      <w:tr w:rsidR="00C71388" w:rsidRPr="00DA54D0" w14:paraId="4AB0FE82" w14:textId="77777777" w:rsidTr="004C4893">
        <w:trPr>
          <w:trHeight w:hRule="exact" w:val="320"/>
        </w:trPr>
        <w:tc>
          <w:tcPr>
            <w:tcW w:w="9709" w:type="dxa"/>
            <w:gridSpan w:val="4"/>
            <w:tcBorders>
              <w:bottom w:val="single" w:sz="4" w:space="0" w:color="auto"/>
            </w:tcBorders>
          </w:tcPr>
          <w:p w14:paraId="4AB0FE81" w14:textId="77777777" w:rsidR="00C71388" w:rsidRDefault="00C71388" w:rsidP="00DA54D0">
            <w:pPr>
              <w:tabs>
                <w:tab w:val="right" w:pos="9639"/>
              </w:tabs>
              <w:spacing w:before="60"/>
              <w:rPr>
                <w:rFonts w:cs="Arial"/>
                <w:sz w:val="16"/>
                <w:szCs w:val="14"/>
              </w:rPr>
            </w:pPr>
          </w:p>
        </w:tc>
      </w:tr>
      <w:tr w:rsidR="00BE1BC6" w:rsidRPr="00DA54D0" w14:paraId="4AB0FE85" w14:textId="77777777" w:rsidTr="00BE1BC6">
        <w:trPr>
          <w:trHeight w:hRule="exact" w:val="320"/>
        </w:trPr>
        <w:tc>
          <w:tcPr>
            <w:tcW w:w="4606" w:type="dxa"/>
            <w:gridSpan w:val="2"/>
            <w:tcBorders>
              <w:top w:val="single" w:sz="4" w:space="0" w:color="auto"/>
            </w:tcBorders>
          </w:tcPr>
          <w:p w14:paraId="4AB0FE83" w14:textId="77777777" w:rsidR="00BE1BC6" w:rsidRPr="00DA54D0" w:rsidRDefault="00C30BF2" w:rsidP="00DA54D0">
            <w:pPr>
              <w:tabs>
                <w:tab w:val="left" w:pos="2694"/>
              </w:tabs>
              <w:rPr>
                <w:sz w:val="16"/>
                <w:szCs w:val="14"/>
              </w:rPr>
            </w:pPr>
            <w:r>
              <w:rPr>
                <w:sz w:val="18"/>
              </w:rPr>
              <w:t>Unterschrift Sorgeberechtigter B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14:paraId="4AB0FE84" w14:textId="77777777" w:rsidR="00BE1BC6" w:rsidRDefault="00BE1BC6" w:rsidP="00DA54D0">
            <w:pPr>
              <w:tabs>
                <w:tab w:val="right" w:pos="9639"/>
              </w:tabs>
              <w:spacing w:before="60"/>
              <w:rPr>
                <w:rFonts w:cs="Arial"/>
                <w:sz w:val="16"/>
                <w:szCs w:val="14"/>
              </w:rPr>
            </w:pPr>
          </w:p>
        </w:tc>
      </w:tr>
      <w:tr w:rsidR="00910AB4" w14:paraId="4AB0FE8C" w14:textId="77777777" w:rsidTr="0072220C">
        <w:trPr>
          <w:trHeight w:hRule="exact" w:val="320"/>
        </w:trPr>
        <w:tc>
          <w:tcPr>
            <w:tcW w:w="3614" w:type="dxa"/>
          </w:tcPr>
          <w:p w14:paraId="4AB0FE86" w14:textId="77777777" w:rsidR="00BF2831" w:rsidRDefault="00BF2831" w:rsidP="00D45438">
            <w:pPr>
              <w:tabs>
                <w:tab w:val="right" w:pos="9639"/>
              </w:tabs>
              <w:spacing w:before="60"/>
              <w:rPr>
                <w:sz w:val="18"/>
              </w:rPr>
            </w:pPr>
          </w:p>
          <w:p w14:paraId="4AB0FE87" w14:textId="77777777" w:rsidR="00910AB4" w:rsidRDefault="00702174" w:rsidP="00D45438">
            <w:pPr>
              <w:tabs>
                <w:tab w:val="right" w:pos="9639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 w:rsidR="00910AB4"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4AB0FE88" w14:textId="77777777" w:rsidR="00BF2831" w:rsidRDefault="00BF2831" w:rsidP="00D45438">
            <w:pPr>
              <w:tabs>
                <w:tab w:val="right" w:pos="9639"/>
              </w:tabs>
              <w:spacing w:before="60"/>
              <w:rPr>
                <w:sz w:val="18"/>
              </w:rPr>
            </w:pPr>
          </w:p>
          <w:p w14:paraId="4AB0FE89" w14:textId="77777777" w:rsidR="00BF2831" w:rsidRDefault="00BF2831" w:rsidP="00D45438">
            <w:pPr>
              <w:tabs>
                <w:tab w:val="right" w:pos="9639"/>
              </w:tabs>
              <w:spacing w:before="60"/>
              <w:rPr>
                <w:sz w:val="18"/>
              </w:rPr>
            </w:pPr>
          </w:p>
        </w:tc>
        <w:tc>
          <w:tcPr>
            <w:tcW w:w="3260" w:type="dxa"/>
          </w:tcPr>
          <w:p w14:paraId="4AB0FE8A" w14:textId="77777777" w:rsidR="00BF2831" w:rsidRDefault="00BF2831" w:rsidP="00D45438">
            <w:pPr>
              <w:tabs>
                <w:tab w:val="right" w:pos="9639"/>
              </w:tabs>
              <w:spacing w:before="60"/>
              <w:rPr>
                <w:sz w:val="18"/>
              </w:rPr>
            </w:pPr>
          </w:p>
          <w:p w14:paraId="4AB0FE8B" w14:textId="77777777" w:rsidR="00910AB4" w:rsidRDefault="00702174" w:rsidP="00D45438">
            <w:pPr>
              <w:tabs>
                <w:tab w:val="right" w:pos="9639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 w:rsidR="00910AB4"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</w:tbl>
    <w:p w14:paraId="4AB0FE8D" w14:textId="77777777" w:rsidR="00C049ED" w:rsidRPr="00C049ED" w:rsidRDefault="00C049ED">
      <w:pPr>
        <w:tabs>
          <w:tab w:val="left" w:pos="2694"/>
        </w:tabs>
        <w:rPr>
          <w:sz w:val="18"/>
          <w:szCs w:val="18"/>
        </w:rPr>
      </w:pPr>
    </w:p>
    <w:p w14:paraId="4AB0FE8E" w14:textId="77777777" w:rsidR="00C71388" w:rsidRDefault="00C71388">
      <w:pPr>
        <w:tabs>
          <w:tab w:val="left" w:pos="6237"/>
          <w:tab w:val="right" w:pos="9639"/>
        </w:tabs>
        <w:jc w:val="both"/>
        <w:rPr>
          <w:sz w:val="18"/>
          <w:szCs w:val="18"/>
        </w:rPr>
      </w:pPr>
    </w:p>
    <w:p w14:paraId="4AB0FE8F" w14:textId="77777777" w:rsidR="00C71388" w:rsidRDefault="00C71388">
      <w:pPr>
        <w:tabs>
          <w:tab w:val="left" w:pos="6237"/>
          <w:tab w:val="right" w:pos="9639"/>
        </w:tabs>
        <w:jc w:val="both"/>
        <w:rPr>
          <w:sz w:val="18"/>
          <w:szCs w:val="18"/>
        </w:rPr>
      </w:pPr>
      <w:r>
        <w:rPr>
          <w:sz w:val="18"/>
          <w:szCs w:val="18"/>
        </w:rPr>
        <w:t>Schulstempel der Anmeldeschule</w:t>
      </w:r>
    </w:p>
    <w:p w14:paraId="4AB0FE90" w14:textId="77777777" w:rsidR="00C71388" w:rsidRDefault="00C71388">
      <w:pPr>
        <w:tabs>
          <w:tab w:val="left" w:pos="6237"/>
          <w:tab w:val="right" w:pos="9639"/>
        </w:tabs>
        <w:jc w:val="both"/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</w:tblGrid>
      <w:tr w:rsidR="00C71388" w14:paraId="4AB0FE97" w14:textId="77777777" w:rsidTr="0092035B">
        <w:tc>
          <w:tcPr>
            <w:tcW w:w="3085" w:type="dxa"/>
          </w:tcPr>
          <w:p w14:paraId="4AB0FE91" w14:textId="77777777" w:rsidR="00C71388" w:rsidRDefault="00C71388">
            <w:pPr>
              <w:framePr w:hSpace="141" w:wrap="around" w:vAnchor="text" w:hAnchor="text" w:y="1"/>
              <w:tabs>
                <w:tab w:val="left" w:pos="6237"/>
                <w:tab w:val="right" w:pos="9639"/>
              </w:tabs>
              <w:suppressOverlap/>
              <w:jc w:val="both"/>
              <w:rPr>
                <w:sz w:val="18"/>
                <w:szCs w:val="18"/>
              </w:rPr>
            </w:pPr>
          </w:p>
          <w:p w14:paraId="4AB0FE92" w14:textId="77777777" w:rsidR="00C71388" w:rsidRDefault="00C71388">
            <w:pPr>
              <w:framePr w:hSpace="141" w:wrap="around" w:vAnchor="text" w:hAnchor="text" w:y="1"/>
              <w:tabs>
                <w:tab w:val="left" w:pos="6237"/>
                <w:tab w:val="right" w:pos="9639"/>
              </w:tabs>
              <w:suppressOverlap/>
              <w:jc w:val="both"/>
              <w:rPr>
                <w:sz w:val="18"/>
                <w:szCs w:val="18"/>
              </w:rPr>
            </w:pPr>
          </w:p>
          <w:p w14:paraId="4AB0FE93" w14:textId="77777777" w:rsidR="00C71388" w:rsidRDefault="00C71388">
            <w:pPr>
              <w:framePr w:hSpace="141" w:wrap="around" w:vAnchor="text" w:hAnchor="text" w:y="1"/>
              <w:tabs>
                <w:tab w:val="left" w:pos="6237"/>
                <w:tab w:val="right" w:pos="9639"/>
              </w:tabs>
              <w:suppressOverlap/>
              <w:jc w:val="both"/>
              <w:rPr>
                <w:sz w:val="18"/>
                <w:szCs w:val="18"/>
              </w:rPr>
            </w:pPr>
          </w:p>
          <w:p w14:paraId="4AB0FE94" w14:textId="77777777" w:rsidR="008A7176" w:rsidRDefault="008A7176">
            <w:pPr>
              <w:framePr w:hSpace="141" w:wrap="around" w:vAnchor="text" w:hAnchor="text" w:y="1"/>
              <w:tabs>
                <w:tab w:val="left" w:pos="6237"/>
                <w:tab w:val="right" w:pos="9639"/>
              </w:tabs>
              <w:suppressOverlap/>
              <w:jc w:val="both"/>
              <w:rPr>
                <w:sz w:val="18"/>
                <w:szCs w:val="18"/>
              </w:rPr>
            </w:pPr>
          </w:p>
          <w:p w14:paraId="4AB0FE95" w14:textId="77777777" w:rsidR="00C71388" w:rsidRDefault="00C71388">
            <w:pPr>
              <w:framePr w:hSpace="141" w:wrap="around" w:vAnchor="text" w:hAnchor="text" w:y="1"/>
              <w:tabs>
                <w:tab w:val="left" w:pos="6237"/>
                <w:tab w:val="right" w:pos="9639"/>
              </w:tabs>
              <w:suppressOverlap/>
              <w:jc w:val="both"/>
              <w:rPr>
                <w:sz w:val="18"/>
                <w:szCs w:val="18"/>
              </w:rPr>
            </w:pPr>
          </w:p>
          <w:p w14:paraId="4AB0FE96" w14:textId="77777777" w:rsidR="00C71388" w:rsidRDefault="00C71388">
            <w:pPr>
              <w:framePr w:hSpace="141" w:wrap="around" w:vAnchor="text" w:hAnchor="text" w:y="1"/>
              <w:tabs>
                <w:tab w:val="left" w:pos="6237"/>
                <w:tab w:val="right" w:pos="9639"/>
              </w:tabs>
              <w:suppressOverlap/>
              <w:jc w:val="both"/>
              <w:rPr>
                <w:sz w:val="18"/>
                <w:szCs w:val="18"/>
              </w:rPr>
            </w:pPr>
          </w:p>
        </w:tc>
      </w:tr>
    </w:tbl>
    <w:p w14:paraId="4AB0FE98" w14:textId="1577CE37" w:rsidR="00C71388" w:rsidRPr="00C049ED" w:rsidRDefault="00C71388" w:rsidP="0052120C">
      <w:pPr>
        <w:tabs>
          <w:tab w:val="left" w:pos="6237"/>
          <w:tab w:val="right" w:pos="9639"/>
        </w:tabs>
        <w:jc w:val="both"/>
        <w:rPr>
          <w:sz w:val="18"/>
          <w:szCs w:val="18"/>
        </w:rPr>
      </w:pPr>
    </w:p>
    <w:sectPr w:rsidR="00C71388" w:rsidRPr="00C049ED" w:rsidSect="00473549">
      <w:footerReference w:type="default" r:id="rId17"/>
      <w:pgSz w:w="11907" w:h="16840"/>
      <w:pgMar w:top="454" w:right="992" w:bottom="397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0FE9B" w14:textId="77777777" w:rsidR="008C2C61" w:rsidRDefault="008C2C61" w:rsidP="00AD3661">
      <w:r>
        <w:separator/>
      </w:r>
    </w:p>
  </w:endnote>
  <w:endnote w:type="continuationSeparator" w:id="0">
    <w:p w14:paraId="4AB0FE9C" w14:textId="77777777" w:rsidR="008C2C61" w:rsidRDefault="008C2C61" w:rsidP="00AD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862D4" w14:textId="77777777" w:rsidR="001B4024" w:rsidRDefault="001B40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0FE9D" w14:textId="77777777" w:rsidR="00473549" w:rsidRDefault="00473549" w:rsidP="00473549">
    <w:pPr>
      <w:tabs>
        <w:tab w:val="left" w:pos="6521"/>
        <w:tab w:val="right" w:pos="9639"/>
      </w:tabs>
      <w:jc w:val="both"/>
      <w:rPr>
        <w:b/>
        <w:bCs/>
        <w:sz w:val="14"/>
      </w:rPr>
    </w:pPr>
    <w:r>
      <w:rPr>
        <w:b/>
        <w:bCs/>
        <w:sz w:val="14"/>
      </w:rPr>
      <w:t>** Nichtzutreffendes bitte streichen.</w:t>
    </w:r>
  </w:p>
  <w:p w14:paraId="4AB0FE9E" w14:textId="117DECAD" w:rsidR="00AD3661" w:rsidRPr="0037780C" w:rsidRDefault="00BE4DF0" w:rsidP="00473549">
    <w:pPr>
      <w:pStyle w:val="Fuzeile"/>
      <w:tabs>
        <w:tab w:val="clear" w:pos="4536"/>
        <w:tab w:val="clear" w:pos="9072"/>
        <w:tab w:val="right" w:pos="9639"/>
      </w:tabs>
      <w:jc w:val="both"/>
      <w:rPr>
        <w:sz w:val="16"/>
        <w:szCs w:val="16"/>
      </w:rPr>
    </w:pPr>
    <w:r>
      <w:rPr>
        <w:b/>
        <w:sz w:val="14"/>
        <w:szCs w:val="14"/>
      </w:rPr>
      <w:t xml:space="preserve">G 97 Fassung </w:t>
    </w:r>
    <w:r w:rsidR="00D01F57">
      <w:rPr>
        <w:b/>
        <w:sz w:val="14"/>
        <w:szCs w:val="14"/>
      </w:rPr>
      <w:t>08</w:t>
    </w:r>
    <w:r w:rsidR="008656FF">
      <w:rPr>
        <w:b/>
        <w:sz w:val="14"/>
        <w:szCs w:val="14"/>
      </w:rPr>
      <w:t>.</w:t>
    </w:r>
    <w:r w:rsidR="00D01F57">
      <w:rPr>
        <w:b/>
        <w:sz w:val="14"/>
        <w:szCs w:val="14"/>
      </w:rPr>
      <w:t xml:space="preserve">2024 </w:t>
    </w:r>
    <w:r>
      <w:rPr>
        <w:b/>
        <w:sz w:val="14"/>
        <w:szCs w:val="14"/>
      </w:rPr>
      <w:t>(Anmeldung Gastschülerinnen und Gastschüler aus Schleswig-Holstein)</w:t>
    </w:r>
    <w:r w:rsidR="00473549">
      <w:rPr>
        <w:b/>
        <w:sz w:val="14"/>
        <w:szCs w:val="14"/>
      </w:rPr>
      <w:tab/>
    </w:r>
    <w:r w:rsidR="00702174" w:rsidRPr="0037780C">
      <w:rPr>
        <w:sz w:val="16"/>
        <w:szCs w:val="16"/>
      </w:rPr>
      <w:fldChar w:fldCharType="begin"/>
    </w:r>
    <w:r w:rsidR="00AD3661" w:rsidRPr="0037780C">
      <w:rPr>
        <w:sz w:val="16"/>
        <w:szCs w:val="16"/>
      </w:rPr>
      <w:instrText>PAGE   \* MERGEFORMAT</w:instrText>
    </w:r>
    <w:r w:rsidR="00702174" w:rsidRPr="0037780C">
      <w:rPr>
        <w:sz w:val="16"/>
        <w:szCs w:val="16"/>
      </w:rPr>
      <w:fldChar w:fldCharType="separate"/>
    </w:r>
    <w:r w:rsidR="00867474">
      <w:rPr>
        <w:noProof/>
        <w:sz w:val="16"/>
        <w:szCs w:val="16"/>
      </w:rPr>
      <w:t>1</w:t>
    </w:r>
    <w:r w:rsidR="00702174" w:rsidRPr="0037780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F253" w14:textId="77777777" w:rsidR="001B4024" w:rsidRDefault="001B4024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0FE9F" w14:textId="76B0B612" w:rsidR="00473549" w:rsidRPr="0037780C" w:rsidRDefault="00BE4DF0" w:rsidP="00473549">
    <w:pPr>
      <w:pStyle w:val="Fuzeile"/>
      <w:tabs>
        <w:tab w:val="clear" w:pos="4536"/>
        <w:tab w:val="clear" w:pos="9072"/>
        <w:tab w:val="right" w:pos="9639"/>
      </w:tabs>
      <w:jc w:val="both"/>
      <w:rPr>
        <w:sz w:val="16"/>
        <w:szCs w:val="16"/>
      </w:rPr>
    </w:pPr>
    <w:r>
      <w:rPr>
        <w:b/>
        <w:sz w:val="14"/>
        <w:szCs w:val="14"/>
      </w:rPr>
      <w:t xml:space="preserve">G 97 Fassung </w:t>
    </w:r>
    <w:r w:rsidR="00D01F57">
      <w:rPr>
        <w:b/>
        <w:sz w:val="14"/>
        <w:szCs w:val="14"/>
      </w:rPr>
      <w:t>08</w:t>
    </w:r>
    <w:r w:rsidR="008656FF" w:rsidRPr="0092035B">
      <w:rPr>
        <w:b/>
        <w:sz w:val="14"/>
        <w:szCs w:val="14"/>
      </w:rPr>
      <w:t>.</w:t>
    </w:r>
    <w:r w:rsidR="00D01F57" w:rsidRPr="0092035B">
      <w:rPr>
        <w:b/>
        <w:sz w:val="14"/>
        <w:szCs w:val="14"/>
      </w:rPr>
      <w:t>20</w:t>
    </w:r>
    <w:r w:rsidR="00D01F57">
      <w:rPr>
        <w:b/>
        <w:sz w:val="14"/>
        <w:szCs w:val="14"/>
      </w:rPr>
      <w:t>24</w:t>
    </w:r>
    <w:r w:rsidR="00D01F57" w:rsidRPr="0092035B">
      <w:rPr>
        <w:b/>
        <w:sz w:val="14"/>
        <w:szCs w:val="14"/>
      </w:rPr>
      <w:t xml:space="preserve"> </w:t>
    </w:r>
    <w:r w:rsidRPr="0092035B">
      <w:rPr>
        <w:b/>
        <w:sz w:val="14"/>
        <w:szCs w:val="14"/>
      </w:rPr>
      <w:t>(Anmeldung</w:t>
    </w:r>
    <w:r>
      <w:rPr>
        <w:b/>
        <w:sz w:val="14"/>
        <w:szCs w:val="14"/>
      </w:rPr>
      <w:t xml:space="preserve"> Gastschülerinnen und Gastschüler aus Schleswig-Holstein)</w:t>
    </w:r>
    <w:r w:rsidR="00473549">
      <w:rPr>
        <w:b/>
        <w:sz w:val="14"/>
        <w:szCs w:val="14"/>
      </w:rPr>
      <w:tab/>
    </w:r>
    <w:r w:rsidR="00702174" w:rsidRPr="0037780C">
      <w:rPr>
        <w:sz w:val="16"/>
        <w:szCs w:val="16"/>
      </w:rPr>
      <w:fldChar w:fldCharType="begin"/>
    </w:r>
    <w:r w:rsidR="00473549" w:rsidRPr="0037780C">
      <w:rPr>
        <w:sz w:val="16"/>
        <w:szCs w:val="16"/>
      </w:rPr>
      <w:instrText>PAGE   \* MERGEFORMAT</w:instrText>
    </w:r>
    <w:r w:rsidR="00702174" w:rsidRPr="0037780C">
      <w:rPr>
        <w:sz w:val="16"/>
        <w:szCs w:val="16"/>
      </w:rPr>
      <w:fldChar w:fldCharType="separate"/>
    </w:r>
    <w:r w:rsidR="00867474">
      <w:rPr>
        <w:noProof/>
        <w:sz w:val="16"/>
        <w:szCs w:val="16"/>
      </w:rPr>
      <w:t>2</w:t>
    </w:r>
    <w:r w:rsidR="00702174" w:rsidRPr="0037780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0FE99" w14:textId="77777777" w:rsidR="008C2C61" w:rsidRDefault="008C2C61" w:rsidP="00AD3661">
      <w:r>
        <w:separator/>
      </w:r>
    </w:p>
  </w:footnote>
  <w:footnote w:type="continuationSeparator" w:id="0">
    <w:p w14:paraId="4AB0FE9A" w14:textId="77777777" w:rsidR="008C2C61" w:rsidRDefault="008C2C61" w:rsidP="00AD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1516" w14:textId="77777777" w:rsidR="001B4024" w:rsidRDefault="001B40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EFFF3" w14:textId="77777777" w:rsidR="001B4024" w:rsidRDefault="001B402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B8F77" w14:textId="77777777" w:rsidR="001B4024" w:rsidRDefault="001B40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077D2"/>
    <w:multiLevelType w:val="hybridMultilevel"/>
    <w:tmpl w:val="986E28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7F28D0"/>
    <w:multiLevelType w:val="hybridMultilevel"/>
    <w:tmpl w:val="445E5A4E"/>
    <w:lvl w:ilvl="0" w:tplc="06BEFC00">
      <w:start w:val="2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8723D34"/>
    <w:multiLevelType w:val="singleLevel"/>
    <w:tmpl w:val="68D2D366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b w:val="0"/>
        <w:i w:val="0"/>
      </w:rPr>
    </w:lvl>
  </w:abstractNum>
  <w:abstractNum w:abstractNumId="3" w15:restartNumberingAfterBreak="0">
    <w:nsid w:val="71521AE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C51"/>
    <w:rsid w:val="00002112"/>
    <w:rsid w:val="000164A3"/>
    <w:rsid w:val="000246C8"/>
    <w:rsid w:val="00031AFF"/>
    <w:rsid w:val="00034054"/>
    <w:rsid w:val="00041EFA"/>
    <w:rsid w:val="0006358B"/>
    <w:rsid w:val="00080B59"/>
    <w:rsid w:val="00081A80"/>
    <w:rsid w:val="0009471E"/>
    <w:rsid w:val="00097564"/>
    <w:rsid w:val="000A0078"/>
    <w:rsid w:val="000A1F03"/>
    <w:rsid w:val="000E00A5"/>
    <w:rsid w:val="000E60D6"/>
    <w:rsid w:val="00106920"/>
    <w:rsid w:val="0010705C"/>
    <w:rsid w:val="001164FA"/>
    <w:rsid w:val="0015390F"/>
    <w:rsid w:val="00162AAA"/>
    <w:rsid w:val="00167367"/>
    <w:rsid w:val="0018140D"/>
    <w:rsid w:val="001B4024"/>
    <w:rsid w:val="001B780F"/>
    <w:rsid w:val="001D270E"/>
    <w:rsid w:val="001D5609"/>
    <w:rsid w:val="001E30C5"/>
    <w:rsid w:val="001E4809"/>
    <w:rsid w:val="002077B2"/>
    <w:rsid w:val="00272C85"/>
    <w:rsid w:val="00276E09"/>
    <w:rsid w:val="00277339"/>
    <w:rsid w:val="00285DED"/>
    <w:rsid w:val="002D3B95"/>
    <w:rsid w:val="002E2CCB"/>
    <w:rsid w:val="00313886"/>
    <w:rsid w:val="00314550"/>
    <w:rsid w:val="00320B1F"/>
    <w:rsid w:val="00340BDA"/>
    <w:rsid w:val="0037780C"/>
    <w:rsid w:val="00383113"/>
    <w:rsid w:val="003910C7"/>
    <w:rsid w:val="003C0A4E"/>
    <w:rsid w:val="003C2D22"/>
    <w:rsid w:val="003D1F4A"/>
    <w:rsid w:val="003F38AF"/>
    <w:rsid w:val="0040378C"/>
    <w:rsid w:val="00414E48"/>
    <w:rsid w:val="00424D41"/>
    <w:rsid w:val="00442A7C"/>
    <w:rsid w:val="0045363A"/>
    <w:rsid w:val="00473549"/>
    <w:rsid w:val="00481B66"/>
    <w:rsid w:val="004C5276"/>
    <w:rsid w:val="004D09AA"/>
    <w:rsid w:val="004D53EB"/>
    <w:rsid w:val="004E36AF"/>
    <w:rsid w:val="00516851"/>
    <w:rsid w:val="00520064"/>
    <w:rsid w:val="00520217"/>
    <w:rsid w:val="0052120C"/>
    <w:rsid w:val="0053047B"/>
    <w:rsid w:val="00542F11"/>
    <w:rsid w:val="005547F9"/>
    <w:rsid w:val="00587257"/>
    <w:rsid w:val="005A4C67"/>
    <w:rsid w:val="005B3005"/>
    <w:rsid w:val="005C58DA"/>
    <w:rsid w:val="005C7480"/>
    <w:rsid w:val="005D32E3"/>
    <w:rsid w:val="005D7024"/>
    <w:rsid w:val="005E3558"/>
    <w:rsid w:val="005F6090"/>
    <w:rsid w:val="0061276E"/>
    <w:rsid w:val="0061682C"/>
    <w:rsid w:val="00621808"/>
    <w:rsid w:val="00622226"/>
    <w:rsid w:val="00643B78"/>
    <w:rsid w:val="00664F6C"/>
    <w:rsid w:val="00666F9B"/>
    <w:rsid w:val="006956F5"/>
    <w:rsid w:val="0069576E"/>
    <w:rsid w:val="006A3F6E"/>
    <w:rsid w:val="006C4022"/>
    <w:rsid w:val="006D54BD"/>
    <w:rsid w:val="006E7C4D"/>
    <w:rsid w:val="006F0EA1"/>
    <w:rsid w:val="006F6B3A"/>
    <w:rsid w:val="00702174"/>
    <w:rsid w:val="00707781"/>
    <w:rsid w:val="00713024"/>
    <w:rsid w:val="0072220C"/>
    <w:rsid w:val="00730551"/>
    <w:rsid w:val="00746062"/>
    <w:rsid w:val="00787D8C"/>
    <w:rsid w:val="007B3D2D"/>
    <w:rsid w:val="007D233F"/>
    <w:rsid w:val="007D74BC"/>
    <w:rsid w:val="007E4AC3"/>
    <w:rsid w:val="007E5734"/>
    <w:rsid w:val="008024B3"/>
    <w:rsid w:val="00822BAC"/>
    <w:rsid w:val="00824BD0"/>
    <w:rsid w:val="008276B7"/>
    <w:rsid w:val="00852575"/>
    <w:rsid w:val="008623DC"/>
    <w:rsid w:val="008656FF"/>
    <w:rsid w:val="00866C1B"/>
    <w:rsid w:val="00867474"/>
    <w:rsid w:val="0087525D"/>
    <w:rsid w:val="00893C56"/>
    <w:rsid w:val="00895BAD"/>
    <w:rsid w:val="008A7176"/>
    <w:rsid w:val="008C2C61"/>
    <w:rsid w:val="008C476E"/>
    <w:rsid w:val="008D602A"/>
    <w:rsid w:val="008E2A09"/>
    <w:rsid w:val="008E7A3E"/>
    <w:rsid w:val="009045DE"/>
    <w:rsid w:val="00910AB4"/>
    <w:rsid w:val="0092035B"/>
    <w:rsid w:val="009435F3"/>
    <w:rsid w:val="00945992"/>
    <w:rsid w:val="00986625"/>
    <w:rsid w:val="00994822"/>
    <w:rsid w:val="0099485C"/>
    <w:rsid w:val="009B05C0"/>
    <w:rsid w:val="009B4F29"/>
    <w:rsid w:val="009B624A"/>
    <w:rsid w:val="009C47F5"/>
    <w:rsid w:val="009D549B"/>
    <w:rsid w:val="009F4AA8"/>
    <w:rsid w:val="00A05195"/>
    <w:rsid w:val="00A12E89"/>
    <w:rsid w:val="00A235FF"/>
    <w:rsid w:val="00A26182"/>
    <w:rsid w:val="00A57E6D"/>
    <w:rsid w:val="00A6076D"/>
    <w:rsid w:val="00A643B1"/>
    <w:rsid w:val="00A726A2"/>
    <w:rsid w:val="00A733D9"/>
    <w:rsid w:val="00A82006"/>
    <w:rsid w:val="00AA4D58"/>
    <w:rsid w:val="00AB6634"/>
    <w:rsid w:val="00AB7281"/>
    <w:rsid w:val="00AC45D8"/>
    <w:rsid w:val="00AD3661"/>
    <w:rsid w:val="00AD4298"/>
    <w:rsid w:val="00AE73D4"/>
    <w:rsid w:val="00B14B98"/>
    <w:rsid w:val="00B41B93"/>
    <w:rsid w:val="00B45D73"/>
    <w:rsid w:val="00B50A44"/>
    <w:rsid w:val="00B51CE0"/>
    <w:rsid w:val="00B52D8F"/>
    <w:rsid w:val="00B55CBD"/>
    <w:rsid w:val="00B6229F"/>
    <w:rsid w:val="00B7258B"/>
    <w:rsid w:val="00B81071"/>
    <w:rsid w:val="00B82E02"/>
    <w:rsid w:val="00B837C7"/>
    <w:rsid w:val="00B87726"/>
    <w:rsid w:val="00BB6BCE"/>
    <w:rsid w:val="00BC4C51"/>
    <w:rsid w:val="00BC55DD"/>
    <w:rsid w:val="00BE1BC6"/>
    <w:rsid w:val="00BE4DF0"/>
    <w:rsid w:val="00BF1883"/>
    <w:rsid w:val="00BF21C4"/>
    <w:rsid w:val="00BF2831"/>
    <w:rsid w:val="00BF4927"/>
    <w:rsid w:val="00BF4FBF"/>
    <w:rsid w:val="00C049ED"/>
    <w:rsid w:val="00C12CD7"/>
    <w:rsid w:val="00C12D19"/>
    <w:rsid w:val="00C30BF2"/>
    <w:rsid w:val="00C71388"/>
    <w:rsid w:val="00C757C2"/>
    <w:rsid w:val="00C816C5"/>
    <w:rsid w:val="00C82367"/>
    <w:rsid w:val="00C95448"/>
    <w:rsid w:val="00CA499F"/>
    <w:rsid w:val="00CA592D"/>
    <w:rsid w:val="00CB25F8"/>
    <w:rsid w:val="00CB779A"/>
    <w:rsid w:val="00CC0FAF"/>
    <w:rsid w:val="00CF5251"/>
    <w:rsid w:val="00D01F57"/>
    <w:rsid w:val="00D039C0"/>
    <w:rsid w:val="00D1454A"/>
    <w:rsid w:val="00D45438"/>
    <w:rsid w:val="00D52653"/>
    <w:rsid w:val="00D62CBD"/>
    <w:rsid w:val="00D83F14"/>
    <w:rsid w:val="00D9446E"/>
    <w:rsid w:val="00DA3F19"/>
    <w:rsid w:val="00DA54D0"/>
    <w:rsid w:val="00DB46FE"/>
    <w:rsid w:val="00DB57C1"/>
    <w:rsid w:val="00DC6FF2"/>
    <w:rsid w:val="00DD1607"/>
    <w:rsid w:val="00E0264C"/>
    <w:rsid w:val="00E30E44"/>
    <w:rsid w:val="00E50D66"/>
    <w:rsid w:val="00E85E89"/>
    <w:rsid w:val="00E90CC3"/>
    <w:rsid w:val="00E91066"/>
    <w:rsid w:val="00EB76A2"/>
    <w:rsid w:val="00EC05DE"/>
    <w:rsid w:val="00EE67C3"/>
    <w:rsid w:val="00F03FA0"/>
    <w:rsid w:val="00F566B5"/>
    <w:rsid w:val="00F578C5"/>
    <w:rsid w:val="00F649F9"/>
    <w:rsid w:val="00F74DBB"/>
    <w:rsid w:val="00F759E9"/>
    <w:rsid w:val="00F87E86"/>
    <w:rsid w:val="00F96E11"/>
    <w:rsid w:val="00FA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AB0FDBF"/>
  <w15:docId w15:val="{FE20ABB0-5490-4AF9-8D35-82890574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locked="0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Standard">
    <w:name w:val="Normal"/>
    <w:qFormat/>
    <w:rsid w:val="0069576E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locked/>
    <w:rsid w:val="0069576E"/>
    <w:pPr>
      <w:keepNext/>
      <w:tabs>
        <w:tab w:val="right" w:pos="9639"/>
      </w:tabs>
      <w:spacing w:before="40"/>
      <w:jc w:val="center"/>
      <w:outlineLvl w:val="0"/>
    </w:pPr>
    <w:rPr>
      <w:b/>
      <w:spacing w:val="60"/>
    </w:rPr>
  </w:style>
  <w:style w:type="paragraph" w:styleId="berschrift2">
    <w:name w:val="heading 2"/>
    <w:basedOn w:val="Standard"/>
    <w:next w:val="Standard"/>
    <w:qFormat/>
    <w:locked/>
    <w:rsid w:val="0069576E"/>
    <w:pPr>
      <w:keepNext/>
      <w:tabs>
        <w:tab w:val="right" w:pos="9639"/>
      </w:tabs>
      <w:outlineLvl w:val="1"/>
    </w:pPr>
    <w:rPr>
      <w:b/>
      <w:caps/>
      <w:spacing w:val="60"/>
      <w:sz w:val="18"/>
    </w:rPr>
  </w:style>
  <w:style w:type="paragraph" w:styleId="berschrift3">
    <w:name w:val="heading 3"/>
    <w:basedOn w:val="Standard"/>
    <w:next w:val="Standard"/>
    <w:qFormat/>
    <w:locked/>
    <w:rsid w:val="0069576E"/>
    <w:pPr>
      <w:keepNext/>
      <w:tabs>
        <w:tab w:val="left" w:pos="6237"/>
        <w:tab w:val="right" w:pos="9639"/>
      </w:tabs>
      <w:jc w:val="both"/>
      <w:outlineLvl w:val="2"/>
    </w:pPr>
    <w:rPr>
      <w:b/>
    </w:rPr>
  </w:style>
  <w:style w:type="paragraph" w:styleId="berschrift4">
    <w:name w:val="heading 4"/>
    <w:basedOn w:val="Standard"/>
    <w:next w:val="Standard"/>
    <w:qFormat/>
    <w:locked/>
    <w:rsid w:val="0069576E"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locked/>
    <w:rsid w:val="0069576E"/>
    <w:pPr>
      <w:keepNext/>
      <w:tabs>
        <w:tab w:val="right" w:pos="9639"/>
      </w:tabs>
      <w:jc w:val="center"/>
      <w:outlineLvl w:val="4"/>
    </w:pPr>
    <w:rPr>
      <w:b/>
      <w:spacing w:val="6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setz-Text">
    <w:name w:val="Gesetz-Text"/>
    <w:basedOn w:val="Standard"/>
    <w:autoRedefine/>
    <w:locked/>
    <w:rsid w:val="0069576E"/>
    <w:pPr>
      <w:tabs>
        <w:tab w:val="left" w:pos="-851"/>
        <w:tab w:val="left" w:pos="426"/>
        <w:tab w:val="left" w:pos="1276"/>
      </w:tabs>
      <w:spacing w:before="120"/>
      <w:ind w:firstLine="284"/>
      <w:jc w:val="both"/>
    </w:pPr>
    <w:rPr>
      <w:sz w:val="22"/>
    </w:rPr>
  </w:style>
  <w:style w:type="paragraph" w:styleId="Beschriftung">
    <w:name w:val="caption"/>
    <w:basedOn w:val="Standard"/>
    <w:next w:val="Standard"/>
    <w:qFormat/>
    <w:locked/>
    <w:rsid w:val="0069576E"/>
    <w:rPr>
      <w:b/>
    </w:rPr>
  </w:style>
  <w:style w:type="paragraph" w:styleId="Textkrper">
    <w:name w:val="Body Text"/>
    <w:basedOn w:val="Standard"/>
    <w:locked/>
    <w:rsid w:val="0069576E"/>
    <w:pPr>
      <w:tabs>
        <w:tab w:val="left" w:pos="6237"/>
        <w:tab w:val="right" w:pos="9639"/>
      </w:tabs>
      <w:jc w:val="both"/>
    </w:pPr>
    <w:rPr>
      <w:sz w:val="22"/>
    </w:rPr>
  </w:style>
  <w:style w:type="paragraph" w:styleId="Dokumentstruktur">
    <w:name w:val="Document Map"/>
    <w:basedOn w:val="Standard"/>
    <w:locked/>
    <w:rsid w:val="00383113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ocked/>
    <w:rsid w:val="003C0A4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locked/>
    <w:rsid w:val="00AD36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D3661"/>
    <w:rPr>
      <w:rFonts w:ascii="Arial" w:hAnsi="Arial"/>
      <w:lang w:eastAsia="de-DE"/>
    </w:rPr>
  </w:style>
  <w:style w:type="paragraph" w:styleId="Fuzeile">
    <w:name w:val="footer"/>
    <w:basedOn w:val="Standard"/>
    <w:link w:val="FuzeileZchn"/>
    <w:locked/>
    <w:rsid w:val="00AD36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D3661"/>
    <w:rPr>
      <w:rFonts w:ascii="Arial" w:hAnsi="Arial"/>
      <w:lang w:eastAsia="de-DE"/>
    </w:rPr>
  </w:style>
  <w:style w:type="table" w:styleId="Tabellenraster">
    <w:name w:val="Table Grid"/>
    <w:basedOn w:val="NormaleTabelle"/>
    <w:locked/>
    <w:rsid w:val="00C30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rsid w:val="00AC45D8"/>
    <w:rPr>
      <w:rFonts w:ascii="Arial" w:hAnsi="Arial"/>
      <w:lang w:val="de-DE" w:eastAsia="de-DE"/>
    </w:rPr>
  </w:style>
  <w:style w:type="character" w:styleId="Kommentarzeichen">
    <w:name w:val="annotation reference"/>
    <w:basedOn w:val="Absatz-Standardschriftart"/>
    <w:locked/>
    <w:rsid w:val="0092035B"/>
    <w:rPr>
      <w:sz w:val="16"/>
      <w:szCs w:val="16"/>
    </w:rPr>
  </w:style>
  <w:style w:type="paragraph" w:styleId="Kommentartext">
    <w:name w:val="annotation text"/>
    <w:basedOn w:val="Standard"/>
    <w:link w:val="KommentartextZchn"/>
    <w:locked/>
    <w:rsid w:val="0092035B"/>
  </w:style>
  <w:style w:type="character" w:customStyle="1" w:styleId="KommentartextZchn">
    <w:name w:val="Kommentartext Zchn"/>
    <w:basedOn w:val="Absatz-Standardschriftart"/>
    <w:link w:val="Kommentartext"/>
    <w:rsid w:val="0092035B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locked/>
    <w:rsid w:val="009203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2035B"/>
    <w:rPr>
      <w:rFonts w:ascii="Arial" w:hAnsi="Arial"/>
      <w:b/>
      <w:bCs/>
      <w:lang w:val="de-DE" w:eastAsia="de-DE"/>
    </w:rPr>
  </w:style>
  <w:style w:type="paragraph" w:customStyle="1" w:styleId="Standard2">
    <w:name w:val="Standard 2"/>
    <w:basedOn w:val="Standard"/>
    <w:link w:val="Standard2Zchn"/>
    <w:qFormat/>
    <w:rsid w:val="00002112"/>
    <w:pPr>
      <w:tabs>
        <w:tab w:val="right" w:pos="9639"/>
      </w:tabs>
      <w:spacing w:before="60"/>
    </w:pPr>
    <w:rPr>
      <w:b/>
    </w:rPr>
  </w:style>
  <w:style w:type="character" w:customStyle="1" w:styleId="Standard2Zchn">
    <w:name w:val="Standard 2 Zchn"/>
    <w:basedOn w:val="Absatz-Standardschriftart"/>
    <w:link w:val="Standard2"/>
    <w:rsid w:val="00002112"/>
    <w:rPr>
      <w:rFonts w:ascii="Arial" w:hAnsi="Arial"/>
      <w:b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Notebook\Eigene%20Dateien\R&#246;mhild\-VORDRUC\SONST-VO\GHR\GHR%209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4C528DEA03CC4AB94F9094BC86F658" ma:contentTypeVersion="11" ma:contentTypeDescription="Ein neues Dokument erstellen." ma:contentTypeScope="" ma:versionID="4a7a382121839f0502195ae53ca7439d">
  <xsd:schema xmlns:xsd="http://www.w3.org/2001/XMLSchema" xmlns:xs="http://www.w3.org/2001/XMLSchema" xmlns:p="http://schemas.microsoft.com/office/2006/metadata/properties" xmlns:ns2="62461492-a070-4c59-b3cf-68775210fdf9" xmlns:ns3="2fd1ffa5-ef06-49ad-b02b-a0929a0b1a90" targetNamespace="http://schemas.microsoft.com/office/2006/metadata/properties" ma:root="true" ma:fieldsID="54e2922ac7150ef2509a6e6f8504e60d" ns2:_="" ns3:_="">
    <xsd:import namespace="62461492-a070-4c59-b3cf-68775210fdf9"/>
    <xsd:import namespace="2fd1ffa5-ef06-49ad-b02b-a0929a0b1a90"/>
    <xsd:element name="properties">
      <xsd:complexType>
        <xsd:sequence>
          <xsd:element name="documentManagement">
            <xsd:complexType>
              <xsd:all>
                <xsd:element ref="ns2:DiViS_x002d_ID" minOccurs="0"/>
                <xsd:element ref="ns2:Vordruck_x002d_Nr" minOccurs="0"/>
                <xsd:element ref="ns2:Aktiv" minOccurs="0"/>
                <xsd:element ref="ns2:Status" minOccurs="0"/>
                <xsd:element ref="ns2:Dokumententyp" minOccurs="0"/>
                <xsd:element ref="ns2:Themenbereich" minOccurs="0"/>
                <xsd:element ref="ns2:Fassung" minOccurs="0"/>
                <xsd:element ref="ns2:Ansprechperson" minOccurs="0"/>
                <xsd:element ref="ns2:Bemerkung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61492-a070-4c59-b3cf-68775210fdf9" elementFormDefault="qualified">
    <xsd:import namespace="http://schemas.microsoft.com/office/2006/documentManagement/types"/>
    <xsd:import namespace="http://schemas.microsoft.com/office/infopath/2007/PartnerControls"/>
    <xsd:element name="DiViS_x002d_ID" ma:index="8" nillable="true" ma:displayName="DiViS-ID" ma:indexed="true" ma:internalName="DiViS_x002d_ID">
      <xsd:simpleType>
        <xsd:restriction base="dms:Text">
          <xsd:maxLength value="255"/>
        </xsd:restriction>
      </xsd:simpleType>
    </xsd:element>
    <xsd:element name="Vordruck_x002d_Nr" ma:index="9" nillable="true" ma:displayName="Vordruck-Nr" ma:internalName="Vordruck_x002d_Nr">
      <xsd:simpleType>
        <xsd:restriction base="dms:Text">
          <xsd:maxLength value="255"/>
        </xsd:restriction>
      </xsd:simpleType>
    </xsd:element>
    <xsd:element name="Aktiv" ma:index="10" nillable="true" ma:displayName="Aktiv" ma:default="1" ma:internalName="Aktiv">
      <xsd:simpleType>
        <xsd:restriction base="dms:Boolean"/>
      </xsd:simpleType>
    </xsd:element>
    <xsd:element name="Status" ma:index="11" nillable="true" ma:displayName="Status" ma:default="Aufgenommen" ma:format="Dropdown" ma:internalName="Status">
      <xsd:simpleType>
        <xsd:restriction base="dms:Choice">
          <xsd:enumeration value="Aufgenommen"/>
          <xsd:enumeration value="Veröffentlicht"/>
          <xsd:enumeration value="Zurückgezogen"/>
        </xsd:restriction>
      </xsd:simpleType>
    </xsd:element>
    <xsd:element name="Dokumententyp" ma:index="12" nillable="true" ma:displayName="Dokumententyp" ma:default="Schülerformular" ma:internalName="Dokumententy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chülerformular"/>
                    <xsd:enumeration value="Schüler-Archiv-Formular"/>
                    <xsd:enumeration value="Schul- (Blanko-)Formular"/>
                    <xsd:enumeration value="Kandidatenformular (VSK)"/>
                    <xsd:enumeration value="Kandidatenformular (K1)"/>
                    <xsd:enumeration value="Kandidatenformular (K5)"/>
                    <xsd:enumeration value="Personal-Formular"/>
                    <xsd:enumeration value="Zeugnis-Formular"/>
                  </xsd:restriction>
                </xsd:simpleType>
              </xsd:element>
            </xsd:sequence>
          </xsd:extension>
        </xsd:complexContent>
      </xsd:complexType>
    </xsd:element>
    <xsd:element name="Themenbereich" ma:index="13" nillable="true" ma:displayName="Themenbereich" ma:default="Sonstiges" ma:format="Dropdown" ma:internalName="Themenbereich">
      <xsd:simpleType>
        <xsd:restriction base="dms:Choice">
          <xsd:enumeration value="Abhilfeprüfung"/>
          <xsd:enumeration value="Abmeldung"/>
          <xsd:enumeration value="Anmeldung"/>
          <xsd:enumeration value="Aufnahme"/>
          <xsd:enumeration value="Bildungs- und Teilhabepaket (BuT)"/>
          <xsd:enumeration value="Datenschutz"/>
          <xsd:enumeration value="Fehlzeiten/Absentismusverfahren"/>
          <xsd:enumeration value="Förderplanung/ ReBBZ"/>
          <xsd:enumeration value="Kompetenzen (fachliche, überfachliche)"/>
          <xsd:enumeration value="Lernförderung/ Sprachförderung"/>
          <xsd:enumeration value="Mittagsverpflegung/ Schulspeisung"/>
          <xsd:enumeration value="Ordnungsmaßnahmeverfahren (OMA)"/>
          <xsd:enumeration value="Praktikum/ Schülerpraktikum/ Betriebspraktikum"/>
          <xsd:enumeration value="Rente"/>
          <xsd:enumeration value="Schadensmeldung/ Unfallanzeige"/>
          <xsd:enumeration value="Schülerfahrgeld/ Klassenfahrten/ Ausflüge"/>
          <xsd:enumeration value="Schulwechsel"/>
          <xsd:enumeration value="Sonstiges"/>
          <xsd:enumeration value="Spezielle Förderung (SpF)"/>
          <xsd:enumeration value="Wiederholung"/>
          <xsd:enumeration value="Zuwanderung (IVK, ZEA)"/>
        </xsd:restriction>
      </xsd:simpleType>
    </xsd:element>
    <xsd:element name="Fassung" ma:index="14" nillable="true" ma:displayName="Fassung" ma:internalName="Fassung">
      <xsd:simpleType>
        <xsd:restriction base="dms:Text">
          <xsd:maxLength value="255"/>
        </xsd:restriction>
      </xsd:simpleType>
    </xsd:element>
    <xsd:element name="Ansprechperson" ma:index="15" nillable="true" ma:displayName="Ansprechperson" ma:internalName="Ansprechperson">
      <xsd:simpleType>
        <xsd:restriction base="dms:Text">
          <xsd:maxLength value="255"/>
        </xsd:restriction>
      </xsd:simpleType>
    </xsd:element>
    <xsd:element name="Bemerkung" ma:index="16" nillable="true" ma:displayName="Bemerkung" ma:internalName="Bemerk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ffa5-ef06-49ad-b02b-a0929a0b1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merkung xmlns="62461492-a070-4c59-b3cf-68775210fdf9" xsi:nil="true"/>
    <Dokumententyp xmlns="62461492-a070-4c59-b3cf-68775210fdf9">
      <Value>Schul- (Blanko-)Formular</Value>
    </Dokumententyp>
    <Aktiv xmlns="62461492-a070-4c59-b3cf-68775210fdf9">true</Aktiv>
    <Status xmlns="62461492-a070-4c59-b3cf-68775210fdf9">Veröffentlicht</Status>
    <Fassung xmlns="62461492-a070-4c59-b3cf-68775210fdf9">08.2024</Fassung>
    <Themenbereich xmlns="62461492-a070-4c59-b3cf-68775210fdf9">Anmeldung</Themenbereich>
    <DiViS_x002d_ID xmlns="62461492-a070-4c59-b3cf-68775210fdf9">D-295.Schule</DiViS_x002d_ID>
    <Ansprechperson xmlns="62461492-a070-4c59-b3cf-68775210fdf9">Herr von Wissel (BV 110) / Frau Bogdanski (BV 2)</Ansprechperson>
    <Vordruck_x002d_Nr xmlns="62461492-a070-4c59-b3cf-68775210fdf9">G97</Vordruck_x002d_N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626DB-6568-4B80-9070-5A2968676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61492-a070-4c59-b3cf-68775210fdf9"/>
    <ds:schemaRef ds:uri="2fd1ffa5-ef06-49ad-b02b-a0929a0b1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47CDCC-B444-4BAD-B8F8-E038411DD21D}">
  <ds:schemaRefs>
    <ds:schemaRef ds:uri="http://schemas.microsoft.com/office/2006/metadata/properties"/>
    <ds:schemaRef ds:uri="http://purl.org/dc/dcmitype/"/>
    <ds:schemaRef ds:uri="http://purl.org/dc/terms/"/>
    <ds:schemaRef ds:uri="2fd1ffa5-ef06-49ad-b02b-a0929a0b1a90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2461492-a070-4c59-b3cf-68775210fdf9"/>
  </ds:schemaRefs>
</ds:datastoreItem>
</file>

<file path=customXml/itemProps3.xml><?xml version="1.0" encoding="utf-8"?>
<ds:datastoreItem xmlns:ds="http://schemas.openxmlformats.org/officeDocument/2006/customXml" ds:itemID="{C01623D5-6744-4BB4-8A11-D47CB126BF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3986A0-B9F5-411C-96C9-8B605419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GHR 96.dot</Template>
  <TotalTime>0</TotalTime>
  <Pages>2</Pages>
  <Words>585</Words>
  <Characters>3689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Übergang in Jahrgangsstufe 5 - Anmeldung im Rahmen des Abkommens zum grenzüberschreitenden Schulbesuch vom 14.09.2016</vt:lpstr>
    </vt:vector>
  </TitlesOfParts>
  <Company>Behörde für Schule, Hamburg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Übergang in Jahrgangsstufe 5 - Anmeldung im Rahmen des Abkommens zum grenzüberschreitenden Schulbesuch vom 14.09.2016</dc:title>
  <dc:creator>Notebook</dc:creator>
  <cp:lastModifiedBy>Rotzal, Monika</cp:lastModifiedBy>
  <cp:revision>2</cp:revision>
  <cp:lastPrinted>2021-11-01T16:06:00Z</cp:lastPrinted>
  <dcterms:created xsi:type="dcterms:W3CDTF">2025-01-24T11:26:00Z</dcterms:created>
  <dcterms:modified xsi:type="dcterms:W3CDTF">2025-01-24T11:26:00Z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0x010100F74C528DEA03CC4AB94F9094BC86F658</vt:lpwstr>
  </property>
  <property fmtid="{D5CDD505-2E9C-101B-9397-08002B2CF9AE}" pid="3" name="Order">
    <vt:r8>30600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